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9D" w:rsidRPr="00BB52DA" w:rsidRDefault="00A258E1" w:rsidP="00BB52DA">
      <w:pPr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แบบ  </w:t>
      </w:r>
      <w:r w:rsidR="003E34C7" w:rsidRPr="00BB52DA">
        <w:rPr>
          <w:rFonts w:ascii="TH SarabunPSK" w:hAnsi="TH SarabunPSK" w:cs="TH SarabunPSK"/>
          <w:b/>
          <w:bCs/>
          <w:cs/>
        </w:rPr>
        <w:t>วผ 9</w:t>
      </w:r>
    </w:p>
    <w:p w:rsidR="0093768E" w:rsidRDefault="0093768E" w:rsidP="0093768E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ประกาศโรงเรียนบัวแก้วเกษร</w:t>
      </w:r>
    </w:p>
    <w:p w:rsidR="0093768E" w:rsidRDefault="0093768E" w:rsidP="0093768E">
      <w:pPr>
        <w:pBdr>
          <w:bottom w:val="dotted" w:sz="24" w:space="1" w:color="auto"/>
        </w:pBd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เรื่อง รายงานผลการเรียนติด 0  ร  ม.ส  ม.ผ และประกาศผลการสอบแก้ตัว</w:t>
      </w:r>
    </w:p>
    <w:p w:rsidR="0093768E" w:rsidRDefault="0093768E" w:rsidP="0093768E">
      <w:pPr>
        <w:spacing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  <w:t>ตามที่โรงเรียนบัวแก้วเกษร ได้มอบหมายให้นาย</w:t>
      </w:r>
      <w:r w:rsidRPr="0097376F">
        <w:rPr>
          <w:rFonts w:ascii="TH SarabunPSK" w:hAnsi="TH SarabunPSK" w:cs="TH SarabunPSK" w:hint="cs"/>
          <w:b/>
          <w:bCs/>
          <w:strike/>
          <w:cs/>
        </w:rPr>
        <w:t>/นาง/นางสาว</w:t>
      </w:r>
      <w:r>
        <w:rPr>
          <w:rFonts w:ascii="TH SarabunPSK" w:hAnsi="TH SarabunPSK" w:cs="TH SarabunPSK" w:hint="cs"/>
          <w:b/>
          <w:bCs/>
          <w:cs/>
        </w:rPr>
        <w:t>.........จตุพล  นรินรัมย์..........กลุ่มสาระการเรียนรู้...การงานและเทคโนโลยีสารสนเทศ......สอบวัดผลในรายวิชา......</w:t>
      </w:r>
      <w:r w:rsidR="000C6251">
        <w:rPr>
          <w:rFonts w:ascii="TH SarabunPSK" w:hAnsi="TH SarabunPSK" w:cs="TH SarabunPSK" w:hint="cs"/>
          <w:b/>
          <w:bCs/>
          <w:cs/>
        </w:rPr>
        <w:t>ซ่อมบำรุง</w:t>
      </w:r>
      <w:r>
        <w:rPr>
          <w:rFonts w:ascii="TH SarabunPSK" w:hAnsi="TH SarabunPSK" w:cs="TH SarabunPSK" w:hint="cs"/>
          <w:b/>
          <w:bCs/>
          <w:cs/>
        </w:rPr>
        <w:t>คอมพิวเตอร์.........รหัสวิชา....ง</w:t>
      </w:r>
      <w:r w:rsidR="0067779C" w:rsidRPr="0067779C">
        <w:rPr>
          <w:rFonts w:ascii="TH SarabunPSK" w:hAnsi="TH SarabunPSK" w:cs="TH SarabunPSK"/>
          <w:b/>
          <w:bCs/>
          <w:sz w:val="28"/>
          <w:szCs w:val="34"/>
        </w:rPr>
        <w:t>3</w:t>
      </w:r>
      <w:r w:rsidR="00F91266">
        <w:rPr>
          <w:rFonts w:ascii="TH SarabunPSK" w:hAnsi="TH SarabunPSK" w:cs="TH SarabunPSK" w:hint="cs"/>
          <w:b/>
          <w:bCs/>
          <w:sz w:val="28"/>
          <w:cs/>
        </w:rPr>
        <w:t>0</w:t>
      </w:r>
      <w:r w:rsidR="00F91266">
        <w:rPr>
          <w:rFonts w:ascii="TH SarabunPSK" w:hAnsi="TH SarabunPSK" w:cs="TH SarabunPSK"/>
          <w:b/>
          <w:bCs/>
          <w:sz w:val="28"/>
        </w:rPr>
        <w:t>211</w:t>
      </w:r>
      <w:r>
        <w:rPr>
          <w:rFonts w:ascii="TH SarabunPSK" w:hAnsi="TH SarabunPSK" w:cs="TH SarabunPSK" w:hint="cs"/>
          <w:b/>
          <w:bCs/>
          <w:cs/>
        </w:rPr>
        <w:t>........</w:t>
      </w:r>
    </w:p>
    <w:p w:rsidR="0093768E" w:rsidRDefault="0093768E" w:rsidP="0093768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ระดับชั้น....มัธยมศึกษาปีที่ </w:t>
      </w:r>
      <w:r w:rsidRPr="0093768E">
        <w:rPr>
          <w:rFonts w:ascii="TH SarabunPSK" w:hAnsi="TH SarabunPSK" w:cs="TH SarabunPSK"/>
          <w:b/>
          <w:bCs/>
          <w:sz w:val="32"/>
          <w:szCs w:val="38"/>
        </w:rPr>
        <w:t>4/3</w:t>
      </w:r>
      <w:r>
        <w:rPr>
          <w:rFonts w:ascii="TH SarabunPSK" w:hAnsi="TH SarabunPSK" w:cs="TH SarabunPSK" w:hint="cs"/>
          <w:b/>
          <w:bCs/>
          <w:cs/>
        </w:rPr>
        <w:t>....ภาคเรียนที่......</w:t>
      </w:r>
      <w:r w:rsidR="00F91266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>.......ปีการศึกษา......255</w:t>
      </w:r>
      <w:r w:rsidR="00484069">
        <w:rPr>
          <w:rFonts w:ascii="TH SarabunPSK" w:hAnsi="TH SarabunPSK" w:cs="TH SarabunPSK" w:hint="cs"/>
          <w:b/>
          <w:bCs/>
          <w:cs/>
        </w:rPr>
        <w:t>9</w:t>
      </w:r>
      <w:r>
        <w:rPr>
          <w:rFonts w:ascii="TH SarabunPSK" w:hAnsi="TH SarabunPSK" w:cs="TH SarabunPSK" w:hint="cs"/>
          <w:b/>
          <w:bCs/>
          <w:cs/>
        </w:rPr>
        <w:t>....... ได้เสร็จสิ้นเรียบร้อยแล้ว มีนักเรียนที่มีผลการเรียนไม่ผ่าน ดังต่อไปนี้</w:t>
      </w:r>
    </w:p>
    <w:tbl>
      <w:tblPr>
        <w:tblStyle w:val="TableGrid"/>
        <w:tblW w:w="11288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508"/>
        <w:gridCol w:w="999"/>
        <w:gridCol w:w="2694"/>
        <w:gridCol w:w="567"/>
        <w:gridCol w:w="850"/>
        <w:gridCol w:w="1701"/>
        <w:gridCol w:w="992"/>
        <w:gridCol w:w="709"/>
        <w:gridCol w:w="709"/>
        <w:gridCol w:w="709"/>
        <w:gridCol w:w="850"/>
      </w:tblGrid>
      <w:tr w:rsidR="000C6251" w:rsidRPr="00271140" w:rsidTr="0093768E">
        <w:tc>
          <w:tcPr>
            <w:tcW w:w="508" w:type="dxa"/>
            <w:vMerge w:val="restart"/>
          </w:tcPr>
          <w:p w:rsidR="000C6251" w:rsidRPr="00271140" w:rsidRDefault="000C6251" w:rsidP="0093768E">
            <w:pPr>
              <w:jc w:val="center"/>
              <w:rPr>
                <w:rFonts w:ascii="TH SarabunPSK" w:hAnsi="TH SarabunPSK" w:cs="TH SarabunPSK"/>
              </w:rPr>
            </w:pPr>
            <w:r w:rsidRPr="00271140"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999" w:type="dxa"/>
            <w:vMerge w:val="restart"/>
          </w:tcPr>
          <w:p w:rsidR="000C6251" w:rsidRPr="00271140" w:rsidRDefault="000C6251" w:rsidP="0093768E">
            <w:pPr>
              <w:jc w:val="center"/>
              <w:rPr>
                <w:rFonts w:ascii="TH SarabunPSK" w:hAnsi="TH SarabunPSK" w:cs="TH SarabunPSK"/>
              </w:rPr>
            </w:pPr>
            <w:r w:rsidRPr="00271140">
              <w:rPr>
                <w:rFonts w:ascii="TH SarabunPSK" w:hAnsi="TH SarabunPSK" w:cs="TH SarabunPSK" w:hint="cs"/>
                <w:cs/>
              </w:rPr>
              <w:t>เลขที่</w:t>
            </w:r>
          </w:p>
          <w:p w:rsidR="000C6251" w:rsidRPr="00271140" w:rsidRDefault="000C6251" w:rsidP="0093768E">
            <w:pPr>
              <w:jc w:val="center"/>
              <w:rPr>
                <w:rFonts w:ascii="TH SarabunPSK" w:hAnsi="TH SarabunPSK" w:cs="TH SarabunPSK"/>
              </w:rPr>
            </w:pPr>
            <w:r w:rsidRPr="00271140">
              <w:rPr>
                <w:rFonts w:ascii="TH SarabunPSK" w:hAnsi="TH SarabunPSK" w:cs="TH SarabunPSK" w:hint="cs"/>
                <w:cs/>
              </w:rPr>
              <w:t>ประจำตัว</w:t>
            </w:r>
          </w:p>
        </w:tc>
        <w:tc>
          <w:tcPr>
            <w:tcW w:w="2694" w:type="dxa"/>
            <w:vMerge w:val="restart"/>
          </w:tcPr>
          <w:p w:rsidR="000C6251" w:rsidRPr="00271140" w:rsidRDefault="000C6251" w:rsidP="0093768E">
            <w:pPr>
              <w:jc w:val="center"/>
              <w:rPr>
                <w:rFonts w:ascii="TH SarabunPSK" w:hAnsi="TH SarabunPSK" w:cs="TH SarabunPSK"/>
              </w:rPr>
            </w:pPr>
          </w:p>
          <w:p w:rsidR="000C6251" w:rsidRPr="00271140" w:rsidRDefault="000C6251" w:rsidP="0093768E">
            <w:pPr>
              <w:jc w:val="center"/>
              <w:rPr>
                <w:rFonts w:ascii="TH SarabunPSK" w:hAnsi="TH SarabunPSK" w:cs="TH SarabunPSK"/>
              </w:rPr>
            </w:pPr>
            <w:r w:rsidRPr="00271140">
              <w:rPr>
                <w:rFonts w:ascii="TH SarabunPSK" w:hAnsi="TH SarabunPSK" w:cs="TH SarabunPSK" w:hint="cs"/>
                <w:cs/>
              </w:rPr>
              <w:t>ชื่อ- นามสกุล</w:t>
            </w:r>
          </w:p>
        </w:tc>
        <w:tc>
          <w:tcPr>
            <w:tcW w:w="567" w:type="dxa"/>
            <w:vMerge w:val="restart"/>
          </w:tcPr>
          <w:p w:rsidR="000C6251" w:rsidRPr="00271140" w:rsidRDefault="000C6251" w:rsidP="0093768E">
            <w:pPr>
              <w:jc w:val="center"/>
              <w:rPr>
                <w:rFonts w:ascii="TH SarabunPSK" w:hAnsi="TH SarabunPSK" w:cs="TH SarabunPSK"/>
              </w:rPr>
            </w:pPr>
            <w:r w:rsidRPr="00271140">
              <w:rPr>
                <w:rFonts w:ascii="TH SarabunPSK" w:hAnsi="TH SarabunPSK" w:cs="TH SarabunPSK" w:hint="cs"/>
                <w:cs/>
              </w:rPr>
              <w:t>ชั้น</w:t>
            </w:r>
          </w:p>
        </w:tc>
        <w:tc>
          <w:tcPr>
            <w:tcW w:w="850" w:type="dxa"/>
            <w:vMerge w:val="restart"/>
          </w:tcPr>
          <w:p w:rsidR="000C6251" w:rsidRPr="00271140" w:rsidRDefault="000C6251" w:rsidP="009376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71140">
              <w:rPr>
                <w:rFonts w:ascii="TH SarabunPSK" w:hAnsi="TH SarabunPSK" w:cs="TH SarabunPSK" w:hint="cs"/>
                <w:cs/>
              </w:rPr>
              <w:t>คะแนนที่ได้</w:t>
            </w:r>
          </w:p>
        </w:tc>
        <w:tc>
          <w:tcPr>
            <w:tcW w:w="1701" w:type="dxa"/>
            <w:vMerge w:val="restart"/>
          </w:tcPr>
          <w:p w:rsidR="000C6251" w:rsidRPr="00271140" w:rsidRDefault="000C6251" w:rsidP="009376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71140">
              <w:rPr>
                <w:rFonts w:ascii="TH SarabunPSK" w:hAnsi="TH SarabunPSK" w:cs="TH SarabunPSK" w:hint="cs"/>
                <w:cs/>
              </w:rPr>
              <w:t>ตัวชี้วัด/ผลการเรียนรู้ที่ไม่ผ่าน</w:t>
            </w:r>
          </w:p>
        </w:tc>
        <w:tc>
          <w:tcPr>
            <w:tcW w:w="992" w:type="dxa"/>
          </w:tcPr>
          <w:p w:rsidR="000C6251" w:rsidRPr="00271140" w:rsidRDefault="000C6251" w:rsidP="0093768E">
            <w:pPr>
              <w:jc w:val="center"/>
              <w:rPr>
                <w:rFonts w:ascii="TH SarabunPSK" w:hAnsi="TH SarabunPSK" w:cs="TH SarabunPSK"/>
              </w:rPr>
            </w:pPr>
            <w:r w:rsidRPr="00271140">
              <w:rPr>
                <w:rFonts w:ascii="TH SarabunPSK" w:hAnsi="TH SarabunPSK" w:cs="TH SarabunPSK" w:hint="cs"/>
                <w:cs/>
              </w:rPr>
              <w:t>ผลการสอบ</w:t>
            </w:r>
          </w:p>
        </w:tc>
        <w:tc>
          <w:tcPr>
            <w:tcW w:w="2977" w:type="dxa"/>
            <w:gridSpan w:val="4"/>
          </w:tcPr>
          <w:p w:rsidR="000C6251" w:rsidRPr="00271140" w:rsidRDefault="000C6251" w:rsidP="0093768E">
            <w:pPr>
              <w:jc w:val="center"/>
              <w:rPr>
                <w:rFonts w:ascii="TH SarabunPSK" w:hAnsi="TH SarabunPSK" w:cs="TH SarabunPSK"/>
              </w:rPr>
            </w:pPr>
            <w:r w:rsidRPr="00271140">
              <w:rPr>
                <w:rFonts w:ascii="TH SarabunPSK" w:hAnsi="TH SarabunPSK" w:cs="TH SarabunPSK" w:hint="cs"/>
                <w:cs/>
              </w:rPr>
              <w:t>ผลการสอบแก้ตัว</w:t>
            </w:r>
          </w:p>
        </w:tc>
      </w:tr>
      <w:tr w:rsidR="000C6251" w:rsidRPr="00271140" w:rsidTr="0093768E">
        <w:tc>
          <w:tcPr>
            <w:tcW w:w="508" w:type="dxa"/>
            <w:vMerge/>
          </w:tcPr>
          <w:p w:rsidR="000C6251" w:rsidRPr="00271140" w:rsidRDefault="000C6251" w:rsidP="0093768E">
            <w:pPr>
              <w:rPr>
                <w:rFonts w:ascii="TH SarabunPSK" w:hAnsi="TH SarabunPSK" w:cs="TH SarabunPSK"/>
              </w:rPr>
            </w:pPr>
          </w:p>
        </w:tc>
        <w:tc>
          <w:tcPr>
            <w:tcW w:w="999" w:type="dxa"/>
            <w:vMerge/>
          </w:tcPr>
          <w:p w:rsidR="000C6251" w:rsidRPr="00271140" w:rsidRDefault="000C6251" w:rsidP="0093768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vMerge/>
          </w:tcPr>
          <w:p w:rsidR="000C6251" w:rsidRPr="00271140" w:rsidRDefault="000C6251" w:rsidP="0093768E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Merge/>
          </w:tcPr>
          <w:p w:rsidR="000C6251" w:rsidRPr="00271140" w:rsidRDefault="000C6251" w:rsidP="0093768E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Merge/>
          </w:tcPr>
          <w:p w:rsidR="000C6251" w:rsidRPr="00271140" w:rsidRDefault="000C6251" w:rsidP="0093768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Merge/>
          </w:tcPr>
          <w:p w:rsidR="000C6251" w:rsidRPr="00271140" w:rsidRDefault="000C6251" w:rsidP="0093768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0C6251" w:rsidRPr="00271140" w:rsidRDefault="000C6251" w:rsidP="0093768E">
            <w:pPr>
              <w:jc w:val="center"/>
              <w:rPr>
                <w:rFonts w:ascii="TH SarabunPSK" w:hAnsi="TH SarabunPSK" w:cs="TH SarabunPSK"/>
              </w:rPr>
            </w:pPr>
            <w:r w:rsidRPr="00271140">
              <w:rPr>
                <w:rFonts w:ascii="TH SarabunPSK" w:hAnsi="TH SarabunPSK" w:cs="TH SarabunPSK" w:hint="cs"/>
                <w:cs/>
              </w:rPr>
              <w:t>0,ร,ม.ส,ม.ผ</w:t>
            </w:r>
          </w:p>
        </w:tc>
        <w:tc>
          <w:tcPr>
            <w:tcW w:w="709" w:type="dxa"/>
          </w:tcPr>
          <w:p w:rsidR="000C6251" w:rsidRPr="00271140" w:rsidRDefault="000C6251" w:rsidP="009376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71140">
              <w:rPr>
                <w:rFonts w:ascii="TH SarabunPSK" w:hAnsi="TH SarabunPSK" w:cs="TH SarabunPSK" w:hint="cs"/>
                <w:cs/>
              </w:rPr>
              <w:t>ครั้งที่1</w:t>
            </w:r>
          </w:p>
        </w:tc>
        <w:tc>
          <w:tcPr>
            <w:tcW w:w="709" w:type="dxa"/>
          </w:tcPr>
          <w:p w:rsidR="000C6251" w:rsidRPr="00271140" w:rsidRDefault="000C6251" w:rsidP="0093768E">
            <w:pPr>
              <w:jc w:val="center"/>
              <w:rPr>
                <w:rFonts w:ascii="TH SarabunPSK" w:hAnsi="TH SarabunPSK" w:cs="TH SarabunPSK"/>
              </w:rPr>
            </w:pPr>
            <w:r w:rsidRPr="00271140">
              <w:rPr>
                <w:rFonts w:ascii="TH SarabunPSK" w:hAnsi="TH SarabunPSK" w:cs="TH SarabunPSK" w:hint="cs"/>
                <w:cs/>
              </w:rPr>
              <w:t>ครั้งที่2</w:t>
            </w:r>
          </w:p>
        </w:tc>
        <w:tc>
          <w:tcPr>
            <w:tcW w:w="709" w:type="dxa"/>
          </w:tcPr>
          <w:p w:rsidR="000C6251" w:rsidRPr="00271140" w:rsidRDefault="000C6251" w:rsidP="0093768E">
            <w:pPr>
              <w:jc w:val="center"/>
              <w:rPr>
                <w:rFonts w:ascii="TH SarabunPSK" w:hAnsi="TH SarabunPSK" w:cs="TH SarabunPSK"/>
              </w:rPr>
            </w:pPr>
            <w:r w:rsidRPr="00271140">
              <w:rPr>
                <w:rFonts w:ascii="TH SarabunPSK" w:hAnsi="TH SarabunPSK" w:cs="TH SarabunPSK" w:hint="cs"/>
                <w:cs/>
              </w:rPr>
              <w:t>เรียนซ้ำ</w:t>
            </w:r>
          </w:p>
        </w:tc>
        <w:tc>
          <w:tcPr>
            <w:tcW w:w="850" w:type="dxa"/>
          </w:tcPr>
          <w:p w:rsidR="000C6251" w:rsidRPr="00271140" w:rsidRDefault="000C6251" w:rsidP="0093768E">
            <w:pPr>
              <w:jc w:val="center"/>
              <w:rPr>
                <w:rFonts w:ascii="TH SarabunPSK" w:hAnsi="TH SarabunPSK" w:cs="TH SarabunPSK"/>
              </w:rPr>
            </w:pPr>
            <w:r w:rsidRPr="00271140">
              <w:rPr>
                <w:rFonts w:ascii="TH SarabunPSK" w:hAnsi="TH SarabunPSK" w:cs="TH SarabunPSK" w:hint="cs"/>
                <w:sz w:val="18"/>
                <w:szCs w:val="22"/>
                <w:cs/>
              </w:rPr>
              <w:t>กรณีพิเศษ</w:t>
            </w:r>
          </w:p>
        </w:tc>
      </w:tr>
      <w:tr w:rsidR="0093768E" w:rsidRPr="00271140" w:rsidTr="0093768E">
        <w:tc>
          <w:tcPr>
            <w:tcW w:w="508" w:type="dxa"/>
          </w:tcPr>
          <w:p w:rsidR="0093768E" w:rsidRPr="00271140" w:rsidRDefault="0093768E" w:rsidP="009376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9" w:type="dxa"/>
          </w:tcPr>
          <w:p w:rsidR="0093768E" w:rsidRPr="00271140" w:rsidRDefault="0093768E" w:rsidP="00F912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1140">
              <w:rPr>
                <w:rFonts w:ascii="TH SarabunPSK" w:hAnsi="TH SarabunPSK" w:cs="TH SarabunPSK"/>
                <w:sz w:val="34"/>
                <w:szCs w:val="34"/>
              </w:rPr>
              <w:t>10</w:t>
            </w:r>
            <w:r w:rsidR="00F91266" w:rsidRPr="00271140">
              <w:rPr>
                <w:rFonts w:ascii="TH SarabunPSK" w:hAnsi="TH SarabunPSK" w:cs="TH SarabunPSK"/>
                <w:sz w:val="34"/>
                <w:szCs w:val="34"/>
              </w:rPr>
              <w:t>849</w:t>
            </w:r>
          </w:p>
        </w:tc>
        <w:tc>
          <w:tcPr>
            <w:tcW w:w="2694" w:type="dxa"/>
          </w:tcPr>
          <w:p w:rsidR="0093768E" w:rsidRPr="00271140" w:rsidRDefault="0093768E" w:rsidP="00F912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1140">
              <w:rPr>
                <w:rFonts w:ascii="TH SarabunPSK" w:hAnsi="TH SarabunPSK" w:cs="TH SarabunPSK"/>
                <w:sz w:val="34"/>
                <w:szCs w:val="34"/>
                <w:cs/>
              </w:rPr>
              <w:t>นาย</w:t>
            </w:r>
            <w:r w:rsidR="00F91266" w:rsidRPr="00271140">
              <w:rPr>
                <w:rFonts w:ascii="TH SarabunPSK" w:hAnsi="TH SarabunPSK" w:cs="TH SarabunPSK" w:hint="cs"/>
                <w:sz w:val="34"/>
                <w:szCs w:val="34"/>
                <w:cs/>
              </w:rPr>
              <w:t>นันทภพ  ไวยบุรี</w:t>
            </w:r>
          </w:p>
        </w:tc>
        <w:tc>
          <w:tcPr>
            <w:tcW w:w="567" w:type="dxa"/>
          </w:tcPr>
          <w:p w:rsidR="0093768E" w:rsidRPr="00271140" w:rsidRDefault="0093768E" w:rsidP="0067779C">
            <w:pPr>
              <w:jc w:val="center"/>
              <w:rPr>
                <w:rFonts w:ascii="TH SarabunPSK" w:hAnsi="TH SarabunPSK" w:cs="TH SarabunPSK"/>
              </w:rPr>
            </w:pPr>
            <w:r w:rsidRPr="00271140">
              <w:rPr>
                <w:rFonts w:ascii="TH SarabunPSK" w:hAnsi="TH SarabunPSK" w:cs="TH SarabunPSK"/>
                <w:sz w:val="28"/>
              </w:rPr>
              <w:t>4/3</w:t>
            </w:r>
          </w:p>
        </w:tc>
        <w:tc>
          <w:tcPr>
            <w:tcW w:w="850" w:type="dxa"/>
          </w:tcPr>
          <w:p w:rsidR="0093768E" w:rsidRPr="00271140" w:rsidRDefault="00F91266" w:rsidP="006777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701" w:type="dxa"/>
          </w:tcPr>
          <w:p w:rsidR="0093768E" w:rsidRPr="00271140" w:rsidRDefault="000C6251" w:rsidP="0093768E">
            <w:pPr>
              <w:jc w:val="center"/>
              <w:rPr>
                <w:rFonts w:ascii="TH SarabunPSK" w:hAnsi="TH SarabunPSK" w:cs="TH SarabunPSK"/>
              </w:rPr>
            </w:pPr>
            <w:r w:rsidRPr="00CF54AE">
              <w:rPr>
                <w:rFonts w:ascii="TH SarabunPSK" w:hAnsi="TH SarabunPSK" w:cs="TH SarabunPSK"/>
                <w:cs/>
              </w:rPr>
              <w:t>ไม่มาสอบปลายภาค</w:t>
            </w:r>
          </w:p>
        </w:tc>
        <w:tc>
          <w:tcPr>
            <w:tcW w:w="992" w:type="dxa"/>
          </w:tcPr>
          <w:p w:rsidR="0093768E" w:rsidRPr="00271140" w:rsidRDefault="00484069" w:rsidP="0067779C">
            <w:pPr>
              <w:jc w:val="center"/>
              <w:rPr>
                <w:rFonts w:ascii="TH SarabunPSK" w:hAnsi="TH SarabunPSK" w:cs="TH SarabunPSK"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ร</w:t>
            </w:r>
          </w:p>
        </w:tc>
        <w:tc>
          <w:tcPr>
            <w:tcW w:w="709" w:type="dxa"/>
          </w:tcPr>
          <w:p w:rsidR="0093768E" w:rsidRPr="00271140" w:rsidRDefault="0093768E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3768E" w:rsidRPr="00271140" w:rsidRDefault="0093768E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3768E" w:rsidRPr="00271140" w:rsidRDefault="0093768E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93768E" w:rsidRPr="00271140" w:rsidRDefault="0093768E" w:rsidP="0093768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7905" w:rsidRPr="00271140" w:rsidTr="0093768E">
        <w:tc>
          <w:tcPr>
            <w:tcW w:w="508" w:type="dxa"/>
          </w:tcPr>
          <w:p w:rsidR="00FF7905" w:rsidRPr="00271140" w:rsidRDefault="00FF7905" w:rsidP="009376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9" w:type="dxa"/>
          </w:tcPr>
          <w:p w:rsidR="00FF7905" w:rsidRPr="00271140" w:rsidRDefault="00F91266" w:rsidP="00FF79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1140">
              <w:rPr>
                <w:rFonts w:ascii="TH SarabunPSK" w:hAnsi="TH SarabunPSK" w:cs="TH SarabunPSK" w:hint="cs"/>
                <w:sz w:val="32"/>
                <w:szCs w:val="32"/>
                <w:cs/>
              </w:rPr>
              <w:t>11573</w:t>
            </w:r>
          </w:p>
        </w:tc>
        <w:tc>
          <w:tcPr>
            <w:tcW w:w="2694" w:type="dxa"/>
          </w:tcPr>
          <w:p w:rsidR="00FF7905" w:rsidRPr="00271140" w:rsidRDefault="00F91266" w:rsidP="00FF79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114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นายวราวุธ  หมู่หล้า</w:t>
            </w:r>
          </w:p>
        </w:tc>
        <w:tc>
          <w:tcPr>
            <w:tcW w:w="567" w:type="dxa"/>
          </w:tcPr>
          <w:p w:rsidR="00FF7905" w:rsidRPr="00271140" w:rsidRDefault="00FF7905" w:rsidP="00FF7905">
            <w:pPr>
              <w:jc w:val="center"/>
              <w:rPr>
                <w:rFonts w:ascii="TH SarabunPSK" w:hAnsi="TH SarabunPSK" w:cs="TH SarabunPSK"/>
              </w:rPr>
            </w:pPr>
            <w:r w:rsidRPr="00271140">
              <w:rPr>
                <w:rFonts w:ascii="TH SarabunPSK" w:hAnsi="TH SarabunPSK" w:cs="TH SarabunPSK"/>
                <w:sz w:val="28"/>
              </w:rPr>
              <w:t>4/3</w:t>
            </w:r>
          </w:p>
        </w:tc>
        <w:tc>
          <w:tcPr>
            <w:tcW w:w="850" w:type="dxa"/>
          </w:tcPr>
          <w:p w:rsidR="00FF7905" w:rsidRPr="00271140" w:rsidRDefault="00F91266" w:rsidP="00FF7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701" w:type="dxa"/>
          </w:tcPr>
          <w:p w:rsidR="00FF7905" w:rsidRPr="00271140" w:rsidRDefault="000C6251" w:rsidP="00FF7905">
            <w:pPr>
              <w:jc w:val="center"/>
              <w:rPr>
                <w:rFonts w:ascii="TH SarabunPSK" w:hAnsi="TH SarabunPSK" w:cs="TH SarabunPSK"/>
              </w:rPr>
            </w:pPr>
            <w:r w:rsidRPr="00CF54AE">
              <w:rPr>
                <w:rFonts w:ascii="TH SarabunPSK" w:hAnsi="TH SarabunPSK" w:cs="TH SarabunPSK"/>
                <w:cs/>
              </w:rPr>
              <w:t>ไม่มาสอบปลายภาค</w:t>
            </w:r>
          </w:p>
        </w:tc>
        <w:tc>
          <w:tcPr>
            <w:tcW w:w="992" w:type="dxa"/>
          </w:tcPr>
          <w:p w:rsidR="00FF7905" w:rsidRPr="00271140" w:rsidRDefault="003F7908" w:rsidP="00FF7905">
            <w:pPr>
              <w:jc w:val="center"/>
              <w:rPr>
                <w:rFonts w:ascii="TH SarabunPSK" w:hAnsi="TH SarabunPSK" w:cs="TH SarabunPSK"/>
                <w:cs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ร</w:t>
            </w: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7905" w:rsidRPr="00271140" w:rsidTr="0093768E">
        <w:tc>
          <w:tcPr>
            <w:tcW w:w="508" w:type="dxa"/>
          </w:tcPr>
          <w:p w:rsidR="00FF7905" w:rsidRPr="00271140" w:rsidRDefault="00FF7905" w:rsidP="009376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9" w:type="dxa"/>
          </w:tcPr>
          <w:p w:rsidR="00FF7905" w:rsidRPr="00271140" w:rsidRDefault="00F91266" w:rsidP="00FF79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114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71140">
              <w:rPr>
                <w:rFonts w:ascii="TH SarabunPSK" w:hAnsi="TH SarabunPSK" w:cs="TH SarabunPSK" w:hint="cs"/>
                <w:sz w:val="32"/>
                <w:szCs w:val="32"/>
                <w:cs/>
              </w:rPr>
              <w:t>1382</w:t>
            </w:r>
          </w:p>
        </w:tc>
        <w:tc>
          <w:tcPr>
            <w:tcW w:w="2694" w:type="dxa"/>
          </w:tcPr>
          <w:p w:rsidR="00FF7905" w:rsidRPr="00271140" w:rsidRDefault="00F91266" w:rsidP="00FF79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114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นายเอกพล  จันทะศรี</w:t>
            </w:r>
          </w:p>
        </w:tc>
        <w:tc>
          <w:tcPr>
            <w:tcW w:w="567" w:type="dxa"/>
          </w:tcPr>
          <w:p w:rsidR="00FF7905" w:rsidRPr="00271140" w:rsidRDefault="00FF7905" w:rsidP="00FF7905">
            <w:pPr>
              <w:jc w:val="center"/>
              <w:rPr>
                <w:rFonts w:ascii="TH SarabunPSK" w:hAnsi="TH SarabunPSK" w:cs="TH SarabunPSK"/>
              </w:rPr>
            </w:pPr>
            <w:r w:rsidRPr="00271140">
              <w:rPr>
                <w:rFonts w:ascii="TH SarabunPSK" w:hAnsi="TH SarabunPSK" w:cs="TH SarabunPSK"/>
                <w:sz w:val="28"/>
              </w:rPr>
              <w:t>4/3</w:t>
            </w:r>
          </w:p>
        </w:tc>
        <w:tc>
          <w:tcPr>
            <w:tcW w:w="850" w:type="dxa"/>
          </w:tcPr>
          <w:p w:rsidR="00FF7905" w:rsidRPr="00271140" w:rsidRDefault="00F91266" w:rsidP="00FF7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1701" w:type="dxa"/>
          </w:tcPr>
          <w:p w:rsidR="00FF7905" w:rsidRPr="00271140" w:rsidRDefault="000C6251" w:rsidP="00FF7905">
            <w:pPr>
              <w:jc w:val="center"/>
              <w:rPr>
                <w:rFonts w:ascii="TH SarabunPSK" w:hAnsi="TH SarabunPSK" w:cs="TH SarabunPSK"/>
              </w:rPr>
            </w:pPr>
            <w:r w:rsidRPr="00CF54AE">
              <w:rPr>
                <w:rFonts w:ascii="TH SarabunPSK" w:hAnsi="TH SarabunPSK" w:cs="TH SarabunPSK"/>
                <w:cs/>
              </w:rPr>
              <w:t>ไม่มาสอบปลายภาค</w:t>
            </w:r>
          </w:p>
        </w:tc>
        <w:tc>
          <w:tcPr>
            <w:tcW w:w="992" w:type="dxa"/>
          </w:tcPr>
          <w:p w:rsidR="00FF7905" w:rsidRPr="00271140" w:rsidRDefault="003F7908" w:rsidP="00FF7905">
            <w:pPr>
              <w:jc w:val="center"/>
              <w:rPr>
                <w:rFonts w:ascii="TH SarabunPSK" w:hAnsi="TH SarabunPSK" w:cs="TH SarabunPSK"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ร</w:t>
            </w: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7905" w:rsidRPr="00271140" w:rsidTr="0093768E">
        <w:tc>
          <w:tcPr>
            <w:tcW w:w="508" w:type="dxa"/>
          </w:tcPr>
          <w:p w:rsidR="00FF7905" w:rsidRPr="00271140" w:rsidRDefault="00FF7905" w:rsidP="009376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9" w:type="dxa"/>
          </w:tcPr>
          <w:p w:rsidR="00FF7905" w:rsidRPr="00271140" w:rsidRDefault="00F91266" w:rsidP="009376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1140">
              <w:rPr>
                <w:rFonts w:ascii="TH SarabunPSK" w:hAnsi="TH SarabunPSK" w:cs="TH SarabunPSK" w:hint="cs"/>
                <w:sz w:val="32"/>
                <w:szCs w:val="32"/>
                <w:cs/>
              </w:rPr>
              <w:t>11576</w:t>
            </w:r>
          </w:p>
        </w:tc>
        <w:tc>
          <w:tcPr>
            <w:tcW w:w="2694" w:type="dxa"/>
          </w:tcPr>
          <w:p w:rsidR="00FF7905" w:rsidRPr="00271140" w:rsidRDefault="00F91266" w:rsidP="009376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1140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น.ส.จณิตสตา  สว่างเนตร</w:t>
            </w:r>
          </w:p>
        </w:tc>
        <w:tc>
          <w:tcPr>
            <w:tcW w:w="567" w:type="dxa"/>
          </w:tcPr>
          <w:p w:rsidR="00FF7905" w:rsidRPr="00271140" w:rsidRDefault="00F91266" w:rsidP="0067779C">
            <w:pPr>
              <w:jc w:val="center"/>
              <w:rPr>
                <w:rFonts w:ascii="TH SarabunPSK" w:hAnsi="TH SarabunPSK" w:cs="TH SarabunPSK"/>
              </w:rPr>
            </w:pPr>
            <w:r w:rsidRPr="00271140">
              <w:rPr>
                <w:rFonts w:ascii="TH SarabunPSK" w:hAnsi="TH SarabunPSK" w:cs="TH SarabunPSK" w:hint="cs"/>
                <w:cs/>
              </w:rPr>
              <w:t>4/3</w:t>
            </w:r>
          </w:p>
        </w:tc>
        <w:tc>
          <w:tcPr>
            <w:tcW w:w="850" w:type="dxa"/>
          </w:tcPr>
          <w:p w:rsidR="00FF7905" w:rsidRPr="00271140" w:rsidRDefault="00F91266" w:rsidP="006777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1701" w:type="dxa"/>
          </w:tcPr>
          <w:p w:rsidR="00FF7905" w:rsidRPr="00271140" w:rsidRDefault="00F91266" w:rsidP="0093768E">
            <w:pPr>
              <w:jc w:val="center"/>
              <w:rPr>
                <w:rFonts w:ascii="TH SarabunPSK" w:hAnsi="TH SarabunPSK" w:cs="TH SarabunPSK"/>
              </w:rPr>
            </w:pPr>
            <w:r w:rsidRPr="00271140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</w:tcPr>
          <w:p w:rsidR="00FF7905" w:rsidRPr="00271140" w:rsidRDefault="00F91266" w:rsidP="0067779C">
            <w:pPr>
              <w:jc w:val="center"/>
              <w:rPr>
                <w:rFonts w:ascii="TH SarabunPSK" w:hAnsi="TH SarabunPSK" w:cs="TH SarabunPSK"/>
              </w:rPr>
            </w:pPr>
            <w:r w:rsidRPr="00271140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7905" w:rsidRPr="00271140" w:rsidTr="0093768E">
        <w:tc>
          <w:tcPr>
            <w:tcW w:w="508" w:type="dxa"/>
          </w:tcPr>
          <w:p w:rsidR="00FF7905" w:rsidRPr="00271140" w:rsidRDefault="00FF7905" w:rsidP="009376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9" w:type="dxa"/>
          </w:tcPr>
          <w:p w:rsidR="00FF7905" w:rsidRPr="00271140" w:rsidRDefault="00F91266" w:rsidP="009376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1140">
              <w:rPr>
                <w:rFonts w:ascii="TH SarabunPSK" w:hAnsi="TH SarabunPSK" w:cs="TH SarabunPSK" w:hint="cs"/>
                <w:sz w:val="32"/>
                <w:szCs w:val="32"/>
                <w:cs/>
              </w:rPr>
              <w:t>10944</w:t>
            </w:r>
          </w:p>
        </w:tc>
        <w:tc>
          <w:tcPr>
            <w:tcW w:w="2694" w:type="dxa"/>
          </w:tcPr>
          <w:p w:rsidR="00FF7905" w:rsidRPr="00271140" w:rsidRDefault="00F91266" w:rsidP="009376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1140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น.ส.มนจ์นภา  ช่างคิด</w:t>
            </w:r>
          </w:p>
        </w:tc>
        <w:tc>
          <w:tcPr>
            <w:tcW w:w="567" w:type="dxa"/>
          </w:tcPr>
          <w:p w:rsidR="00FF7905" w:rsidRPr="00271140" w:rsidRDefault="00F91266" w:rsidP="0067779C">
            <w:pPr>
              <w:jc w:val="center"/>
              <w:rPr>
                <w:rFonts w:ascii="TH SarabunPSK" w:hAnsi="TH SarabunPSK" w:cs="TH SarabunPSK"/>
              </w:rPr>
            </w:pPr>
            <w:r w:rsidRPr="00271140">
              <w:rPr>
                <w:rFonts w:ascii="TH SarabunPSK" w:hAnsi="TH SarabunPSK" w:cs="TH SarabunPSK" w:hint="cs"/>
                <w:cs/>
              </w:rPr>
              <w:t>4/3</w:t>
            </w:r>
          </w:p>
        </w:tc>
        <w:tc>
          <w:tcPr>
            <w:tcW w:w="850" w:type="dxa"/>
          </w:tcPr>
          <w:p w:rsidR="00FF7905" w:rsidRPr="00271140" w:rsidRDefault="00F91266" w:rsidP="006777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1701" w:type="dxa"/>
          </w:tcPr>
          <w:p w:rsidR="00FF7905" w:rsidRPr="00271140" w:rsidRDefault="00F91266" w:rsidP="0093768E">
            <w:pPr>
              <w:jc w:val="center"/>
              <w:rPr>
                <w:rFonts w:ascii="TH SarabunPSK" w:hAnsi="TH SarabunPSK" w:cs="TH SarabunPSK"/>
              </w:rPr>
            </w:pPr>
            <w:r w:rsidRPr="00271140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</w:tcPr>
          <w:p w:rsidR="00FF7905" w:rsidRPr="00271140" w:rsidRDefault="00F91266" w:rsidP="0067779C">
            <w:pPr>
              <w:jc w:val="center"/>
              <w:rPr>
                <w:rFonts w:ascii="TH SarabunPSK" w:hAnsi="TH SarabunPSK" w:cs="TH SarabunPSK"/>
              </w:rPr>
            </w:pPr>
            <w:r w:rsidRPr="00271140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7905" w:rsidRPr="00271140" w:rsidTr="0093768E">
        <w:tc>
          <w:tcPr>
            <w:tcW w:w="508" w:type="dxa"/>
          </w:tcPr>
          <w:p w:rsidR="00FF7905" w:rsidRPr="00271140" w:rsidRDefault="00FF7905" w:rsidP="009376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9" w:type="dxa"/>
          </w:tcPr>
          <w:p w:rsidR="00FF7905" w:rsidRPr="000C6251" w:rsidRDefault="000C6251" w:rsidP="0093768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0C625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11581</w:t>
            </w:r>
          </w:p>
        </w:tc>
        <w:tc>
          <w:tcPr>
            <w:tcW w:w="2694" w:type="dxa"/>
          </w:tcPr>
          <w:p w:rsidR="00FF7905" w:rsidRPr="00271140" w:rsidRDefault="000C6251" w:rsidP="009376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625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น.ส.</w:t>
            </w:r>
            <w:r w:rsidRPr="000C62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พัชราภรณ์</w:t>
            </w:r>
            <w:r w:rsidRPr="000C625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C625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สุวรรณศรี</w:t>
            </w:r>
          </w:p>
        </w:tc>
        <w:tc>
          <w:tcPr>
            <w:tcW w:w="567" w:type="dxa"/>
          </w:tcPr>
          <w:p w:rsidR="00FF7905" w:rsidRPr="000C6251" w:rsidRDefault="000C6251" w:rsidP="006777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4/3</w:t>
            </w:r>
          </w:p>
        </w:tc>
        <w:tc>
          <w:tcPr>
            <w:tcW w:w="850" w:type="dxa"/>
          </w:tcPr>
          <w:p w:rsidR="00FF7905" w:rsidRPr="00271140" w:rsidRDefault="000C6251" w:rsidP="006777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701" w:type="dxa"/>
          </w:tcPr>
          <w:p w:rsidR="00FF7905" w:rsidRPr="00271140" w:rsidRDefault="000C6251" w:rsidP="0093768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</w:tcPr>
          <w:p w:rsidR="00FF7905" w:rsidRPr="00271140" w:rsidRDefault="000C6251" w:rsidP="006777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7905" w:rsidRPr="00271140" w:rsidTr="0093768E">
        <w:tc>
          <w:tcPr>
            <w:tcW w:w="508" w:type="dxa"/>
          </w:tcPr>
          <w:p w:rsidR="00FF7905" w:rsidRPr="00271140" w:rsidRDefault="00FF7905" w:rsidP="009376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9" w:type="dxa"/>
          </w:tcPr>
          <w:p w:rsidR="00FF7905" w:rsidRPr="000C6251" w:rsidRDefault="000C6251" w:rsidP="0093768E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0C625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11186</w:t>
            </w:r>
          </w:p>
        </w:tc>
        <w:tc>
          <w:tcPr>
            <w:tcW w:w="2694" w:type="dxa"/>
          </w:tcPr>
          <w:p w:rsidR="00FF7905" w:rsidRPr="000C6251" w:rsidRDefault="000C6251" w:rsidP="000C6251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0C625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น.ส.</w:t>
            </w:r>
            <w:r w:rsidRPr="000C62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อารียา</w:t>
            </w:r>
            <w:r w:rsidRPr="000C625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C625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พิมพ์จันทร์</w:t>
            </w:r>
          </w:p>
        </w:tc>
        <w:tc>
          <w:tcPr>
            <w:tcW w:w="567" w:type="dxa"/>
          </w:tcPr>
          <w:p w:rsidR="00FF7905" w:rsidRPr="00271140" w:rsidRDefault="000C6251" w:rsidP="006777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4/3</w:t>
            </w:r>
          </w:p>
        </w:tc>
        <w:tc>
          <w:tcPr>
            <w:tcW w:w="850" w:type="dxa"/>
          </w:tcPr>
          <w:p w:rsidR="00FF7905" w:rsidRPr="00271140" w:rsidRDefault="000C6251" w:rsidP="0067779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701" w:type="dxa"/>
          </w:tcPr>
          <w:p w:rsidR="00FF7905" w:rsidRPr="00271140" w:rsidRDefault="000C6251" w:rsidP="0093768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</w:tcPr>
          <w:p w:rsidR="00FF7905" w:rsidRPr="00271140" w:rsidRDefault="000C6251" w:rsidP="006777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7905" w:rsidRPr="00271140" w:rsidTr="0093768E">
        <w:tc>
          <w:tcPr>
            <w:tcW w:w="508" w:type="dxa"/>
          </w:tcPr>
          <w:p w:rsidR="00FF7905" w:rsidRPr="00271140" w:rsidRDefault="00FF7905" w:rsidP="009376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F7905" w:rsidRPr="00271140" w:rsidRDefault="00FF7905" w:rsidP="0067779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F7905" w:rsidRPr="00271140" w:rsidRDefault="00FF7905" w:rsidP="006777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FF7905" w:rsidRPr="00271140" w:rsidRDefault="00FF7905" w:rsidP="0093768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F7905" w:rsidRPr="00271140" w:rsidRDefault="00FF7905" w:rsidP="0067779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7905" w:rsidRPr="00271140" w:rsidTr="0093768E">
        <w:tc>
          <w:tcPr>
            <w:tcW w:w="508" w:type="dxa"/>
          </w:tcPr>
          <w:p w:rsidR="00FF7905" w:rsidRPr="00271140" w:rsidRDefault="00FF7905" w:rsidP="009376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F7905" w:rsidRPr="00271140" w:rsidRDefault="00FF7905" w:rsidP="0067779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F7905" w:rsidRPr="00271140" w:rsidRDefault="00FF7905" w:rsidP="006777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FF7905" w:rsidRPr="00271140" w:rsidRDefault="00FF7905" w:rsidP="0093768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F7905" w:rsidRPr="00271140" w:rsidRDefault="00FF7905" w:rsidP="0067779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7905" w:rsidRPr="00271140" w:rsidTr="0093768E">
        <w:tc>
          <w:tcPr>
            <w:tcW w:w="508" w:type="dxa"/>
          </w:tcPr>
          <w:p w:rsidR="00FF7905" w:rsidRPr="00271140" w:rsidRDefault="00FF7905" w:rsidP="009376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7905" w:rsidRPr="00271140" w:rsidRDefault="00FF7905" w:rsidP="00FF79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F7905" w:rsidRPr="00271140" w:rsidRDefault="00FF7905" w:rsidP="0067779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FF7905" w:rsidRPr="00271140" w:rsidRDefault="00FF7905" w:rsidP="0067779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FF7905" w:rsidRPr="00271140" w:rsidRDefault="00FF7905" w:rsidP="0093768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F7905" w:rsidRPr="00271140" w:rsidRDefault="00FF7905" w:rsidP="0067779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7905" w:rsidRPr="00271140" w:rsidTr="0093768E">
        <w:tc>
          <w:tcPr>
            <w:tcW w:w="508" w:type="dxa"/>
          </w:tcPr>
          <w:p w:rsidR="00FF7905" w:rsidRPr="00271140" w:rsidRDefault="00FF7905" w:rsidP="009376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F7905" w:rsidRPr="00271140" w:rsidRDefault="00FF7905" w:rsidP="0093768E"/>
        </w:tc>
        <w:tc>
          <w:tcPr>
            <w:tcW w:w="850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FF7905" w:rsidRPr="00271140" w:rsidRDefault="00FF7905" w:rsidP="0093768E">
            <w:pPr>
              <w:jc w:val="center"/>
            </w:pPr>
          </w:p>
        </w:tc>
        <w:tc>
          <w:tcPr>
            <w:tcW w:w="992" w:type="dxa"/>
          </w:tcPr>
          <w:p w:rsidR="00FF7905" w:rsidRPr="00271140" w:rsidRDefault="00FF7905" w:rsidP="0093768E"/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7905" w:rsidRPr="00271140" w:rsidTr="0093768E">
        <w:tc>
          <w:tcPr>
            <w:tcW w:w="508" w:type="dxa"/>
          </w:tcPr>
          <w:p w:rsidR="00FF7905" w:rsidRPr="00271140" w:rsidRDefault="00FF7905" w:rsidP="009376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FF7905" w:rsidRPr="00271140" w:rsidRDefault="00FF7905" w:rsidP="0093768E">
            <w:pPr>
              <w:jc w:val="center"/>
            </w:pPr>
          </w:p>
        </w:tc>
        <w:tc>
          <w:tcPr>
            <w:tcW w:w="992" w:type="dxa"/>
          </w:tcPr>
          <w:p w:rsidR="00FF7905" w:rsidRPr="00271140" w:rsidRDefault="00FF7905" w:rsidP="0093768E">
            <w:pPr>
              <w:jc w:val="center"/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7905" w:rsidRPr="00271140" w:rsidTr="0093768E">
        <w:tc>
          <w:tcPr>
            <w:tcW w:w="508" w:type="dxa"/>
          </w:tcPr>
          <w:p w:rsidR="00FF7905" w:rsidRPr="00271140" w:rsidRDefault="00FF7905" w:rsidP="009376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9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FF7905" w:rsidRPr="00271140" w:rsidRDefault="00FF7905" w:rsidP="0093768E">
            <w:pPr>
              <w:jc w:val="center"/>
            </w:pPr>
          </w:p>
        </w:tc>
        <w:tc>
          <w:tcPr>
            <w:tcW w:w="992" w:type="dxa"/>
          </w:tcPr>
          <w:p w:rsidR="00FF7905" w:rsidRPr="00271140" w:rsidRDefault="00FF7905" w:rsidP="0093768E">
            <w:pPr>
              <w:jc w:val="center"/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7905" w:rsidRPr="00271140" w:rsidTr="0093768E">
        <w:tc>
          <w:tcPr>
            <w:tcW w:w="508" w:type="dxa"/>
          </w:tcPr>
          <w:p w:rsidR="00FF7905" w:rsidRPr="00271140" w:rsidRDefault="00FF7905" w:rsidP="009376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99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FF7905" w:rsidRPr="00271140" w:rsidRDefault="00FF7905" w:rsidP="0093768E">
            <w:pPr>
              <w:jc w:val="center"/>
            </w:pPr>
          </w:p>
        </w:tc>
        <w:tc>
          <w:tcPr>
            <w:tcW w:w="992" w:type="dxa"/>
          </w:tcPr>
          <w:p w:rsidR="00FF7905" w:rsidRPr="00271140" w:rsidRDefault="00FF7905" w:rsidP="0093768E">
            <w:pPr>
              <w:jc w:val="center"/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7905" w:rsidRPr="00271140" w:rsidTr="0093768E">
        <w:tc>
          <w:tcPr>
            <w:tcW w:w="508" w:type="dxa"/>
          </w:tcPr>
          <w:p w:rsidR="00FF7905" w:rsidRPr="00271140" w:rsidRDefault="00FF7905" w:rsidP="009376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99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FF7905" w:rsidRPr="00271140" w:rsidRDefault="00FF7905" w:rsidP="0093768E">
            <w:pPr>
              <w:jc w:val="center"/>
            </w:pPr>
          </w:p>
        </w:tc>
        <w:tc>
          <w:tcPr>
            <w:tcW w:w="992" w:type="dxa"/>
          </w:tcPr>
          <w:p w:rsidR="00FF7905" w:rsidRPr="00271140" w:rsidRDefault="00FF7905" w:rsidP="0093768E">
            <w:pPr>
              <w:jc w:val="center"/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7905" w:rsidRPr="00271140" w:rsidTr="0093768E">
        <w:tc>
          <w:tcPr>
            <w:tcW w:w="508" w:type="dxa"/>
          </w:tcPr>
          <w:p w:rsidR="00FF7905" w:rsidRPr="00271140" w:rsidRDefault="00FF7905" w:rsidP="009376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99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FF7905" w:rsidRPr="00271140" w:rsidRDefault="00FF7905" w:rsidP="0093768E">
            <w:pPr>
              <w:jc w:val="center"/>
            </w:pPr>
          </w:p>
        </w:tc>
        <w:tc>
          <w:tcPr>
            <w:tcW w:w="992" w:type="dxa"/>
          </w:tcPr>
          <w:p w:rsidR="00FF7905" w:rsidRPr="00271140" w:rsidRDefault="00FF7905" w:rsidP="0093768E">
            <w:pPr>
              <w:jc w:val="center"/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7905" w:rsidRPr="00271140" w:rsidTr="0093768E">
        <w:tc>
          <w:tcPr>
            <w:tcW w:w="508" w:type="dxa"/>
          </w:tcPr>
          <w:p w:rsidR="00FF7905" w:rsidRPr="00271140" w:rsidRDefault="00FF7905" w:rsidP="009376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71140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F7905" w:rsidRPr="00271140" w:rsidRDefault="00FF7905" w:rsidP="0093768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3768E" w:rsidRDefault="0093768E" w:rsidP="0093768E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F91266" w:rsidRDefault="000D223B" w:rsidP="000D223B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ผู้สอน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</w:p>
    <w:p w:rsidR="000D223B" w:rsidRDefault="000D223B" w:rsidP="000D223B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(นายตุพล  นรินรัมย์)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                                       (นายกนก  ขวัญดี)</w:t>
      </w:r>
    </w:p>
    <w:p w:rsidR="000D223B" w:rsidRDefault="000D223B" w:rsidP="000D223B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หัวหน้ากลุ่มสาระ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="00271140">
        <w:rPr>
          <w:rFonts w:ascii="TH SarabunPSK" w:hAnsi="TH SarabunPSK" w:cs="TH SarabunPSK" w:hint="cs"/>
          <w:b/>
          <w:bCs/>
          <w:cs/>
        </w:rPr>
        <w:t xml:space="preserve">    </w:t>
      </w:r>
      <w:r>
        <w:rPr>
          <w:rFonts w:ascii="TH SarabunPSK" w:hAnsi="TH SarabunPSK" w:cs="TH SarabunPSK" w:hint="cs"/>
          <w:b/>
          <w:bCs/>
          <w:cs/>
        </w:rPr>
        <w:t>รองผู้อำนวยการฝ่ายวิชาการ</w:t>
      </w:r>
    </w:p>
    <w:p w:rsidR="000D223B" w:rsidRDefault="000D223B" w:rsidP="000D223B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0D223B" w:rsidRDefault="00271140" w:rsidP="000D223B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</w:rPr>
        <w:pict>
          <v:rect id="_x0000_s1026" style="position:absolute;margin-left:393pt;margin-top:2.45pt;width:12.75pt;height:13.9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w8HgIAADsEAAAOAAAAZHJzL2Uyb0RvYy54bWysU9uO0zAQfUfiHyy/0zSl7W6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"/>
        </w:pict>
      </w:r>
      <w:r w:rsidR="000D223B">
        <w:rPr>
          <w:rFonts w:ascii="TH SarabunPSK" w:hAnsi="TH SarabunPSK" w:cs="TH SarabunPSK" w:hint="cs"/>
          <w:b/>
          <w:bCs/>
          <w:cs/>
        </w:rPr>
        <w:t xml:space="preserve">             (นางสาวพรทิพย์  อินทรภักดี)</w:t>
      </w:r>
      <w:r w:rsidR="000D223B">
        <w:rPr>
          <w:rFonts w:ascii="TH SarabunPSK" w:hAnsi="TH SarabunPSK" w:cs="TH SarabunPSK" w:hint="cs"/>
          <w:b/>
          <w:bCs/>
          <w:cs/>
        </w:rPr>
        <w:tab/>
      </w:r>
      <w:r w:rsidR="000D223B">
        <w:rPr>
          <w:rFonts w:ascii="TH SarabunPSK" w:hAnsi="TH SarabunPSK" w:cs="TH SarabunPSK" w:hint="cs"/>
          <w:b/>
          <w:bCs/>
          <w:cs/>
        </w:rPr>
        <w:tab/>
      </w:r>
      <w:r w:rsidR="000D223B">
        <w:rPr>
          <w:rFonts w:ascii="TH SarabunPSK" w:hAnsi="TH SarabunPSK" w:cs="TH SarabunPSK" w:hint="cs"/>
          <w:b/>
          <w:bCs/>
          <w:cs/>
        </w:rPr>
        <w:tab/>
      </w:r>
      <w:r w:rsidR="000D223B">
        <w:rPr>
          <w:rFonts w:ascii="TH SarabunPSK" w:hAnsi="TH SarabunPSK" w:cs="TH SarabunPSK" w:hint="cs"/>
          <w:b/>
          <w:bCs/>
          <w:cs/>
        </w:rPr>
        <w:tab/>
      </w:r>
      <w:r w:rsidR="007C606E">
        <w:rPr>
          <w:rFonts w:ascii="TH SarabunPSK" w:hAnsi="TH SarabunPSK" w:cs="TH SarabunPSK"/>
          <w:b/>
          <w:bCs/>
          <w:noProof/>
        </w:rPr>
        <w:pict>
          <v:rect id="_x0000_s1029" style="position:absolute;margin-left:327.75pt;margin-top:2.45pt;width:13.9pt;height:1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"/>
        </w:pict>
      </w:r>
      <w:r w:rsidR="00F91266">
        <w:rPr>
          <w:rFonts w:ascii="TH SarabunPSK" w:hAnsi="TH SarabunPSK" w:cs="TH SarabunPSK" w:hint="cs"/>
          <w:b/>
          <w:bCs/>
          <w:cs/>
        </w:rPr>
        <w:t xml:space="preserve">                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0D223B">
        <w:rPr>
          <w:rFonts w:ascii="TH SarabunPSK" w:hAnsi="TH SarabunPSK" w:cs="TH SarabunPSK" w:hint="cs"/>
          <w:b/>
          <w:bCs/>
          <w:cs/>
        </w:rPr>
        <w:t>ความเห็น</w:t>
      </w:r>
      <w:r w:rsidR="00F91266">
        <w:rPr>
          <w:rFonts w:ascii="TH SarabunPSK" w:hAnsi="TH SarabunPSK" w:cs="TH SarabunPSK" w:hint="cs"/>
          <w:b/>
          <w:bCs/>
          <w:cs/>
        </w:rPr>
        <w:t xml:space="preserve">  </w:t>
      </w:r>
      <w:r w:rsidR="000D223B">
        <w:rPr>
          <w:rFonts w:ascii="TH SarabunPSK" w:hAnsi="TH SarabunPSK" w:cs="TH SarabunPSK" w:hint="cs"/>
          <w:b/>
          <w:bCs/>
          <w:cs/>
        </w:rPr>
        <w:t xml:space="preserve">       อนุมัติไม่อนุมัติ</w:t>
      </w:r>
    </w:p>
    <w:p w:rsidR="000D223B" w:rsidRDefault="000D223B" w:rsidP="000D223B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หัวหน้างานวัดผล</w:t>
      </w:r>
    </w:p>
    <w:p w:rsidR="000D223B" w:rsidRDefault="000D223B" w:rsidP="000D223B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</w:t>
      </w:r>
      <w:r w:rsidR="00271140">
        <w:rPr>
          <w:rFonts w:ascii="TH SarabunPSK" w:hAnsi="TH SarabunPSK" w:cs="TH SarabunPSK" w:hint="cs"/>
          <w:b/>
          <w:bCs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cs/>
        </w:rPr>
        <w:t xml:space="preserve"> (นางธนารักษ์  มากรุ่ง)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</w:p>
    <w:p w:rsidR="000D223B" w:rsidRDefault="0057790F" w:rsidP="000D223B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       </w:t>
      </w:r>
      <w:r w:rsidR="00271140">
        <w:rPr>
          <w:rFonts w:ascii="TH SarabunPSK" w:hAnsi="TH SarabunPSK" w:cs="TH SarabunPSK"/>
          <w:b/>
          <w:bCs/>
          <w:cs/>
        </w:rPr>
        <w:tab/>
      </w:r>
      <w:r w:rsidR="00271140">
        <w:rPr>
          <w:rFonts w:ascii="TH SarabunPSK" w:hAnsi="TH SarabunPSK" w:cs="TH SarabunPSK"/>
          <w:b/>
          <w:bCs/>
          <w:cs/>
        </w:rPr>
        <w:tab/>
      </w:r>
      <w:r w:rsidR="00271140">
        <w:rPr>
          <w:rFonts w:ascii="TH SarabunPSK" w:hAnsi="TH SarabunPSK" w:cs="TH SarabunPSK"/>
          <w:b/>
          <w:bCs/>
          <w:cs/>
        </w:rPr>
        <w:tab/>
      </w:r>
      <w:r w:rsidR="00271140">
        <w:rPr>
          <w:rFonts w:ascii="TH SarabunPSK" w:hAnsi="TH SarabunPSK" w:cs="TH SarabunPSK"/>
          <w:b/>
          <w:bCs/>
          <w:cs/>
        </w:rPr>
        <w:tab/>
      </w:r>
      <w:r w:rsidR="00271140">
        <w:rPr>
          <w:rFonts w:ascii="TH SarabunPSK" w:hAnsi="TH SarabunPSK" w:cs="TH SarabunPSK"/>
          <w:b/>
          <w:bCs/>
          <w:cs/>
        </w:rPr>
        <w:tab/>
      </w:r>
      <w:r w:rsidR="00271140">
        <w:rPr>
          <w:rFonts w:ascii="TH SarabunPSK" w:hAnsi="TH SarabunPSK" w:cs="TH SarabunPSK"/>
          <w:b/>
          <w:bCs/>
          <w:cs/>
        </w:rPr>
        <w:tab/>
      </w:r>
      <w:r w:rsidR="00271140">
        <w:rPr>
          <w:rFonts w:ascii="TH SarabunPSK" w:hAnsi="TH SarabunPSK" w:cs="TH SarabunPSK"/>
          <w:b/>
          <w:bCs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cs/>
        </w:rPr>
        <w:t xml:space="preserve"> (นางจรุญ  จารุสาร</w:t>
      </w:r>
      <w:r w:rsidR="000D223B">
        <w:rPr>
          <w:rFonts w:ascii="TH SarabunPSK" w:hAnsi="TH SarabunPSK" w:cs="TH SarabunPSK" w:hint="cs"/>
          <w:b/>
          <w:bCs/>
          <w:cs/>
        </w:rPr>
        <w:t>)</w:t>
      </w:r>
    </w:p>
    <w:p w:rsidR="000D223B" w:rsidRDefault="000D223B" w:rsidP="000D223B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     </w:t>
      </w:r>
      <w:r w:rsidR="00271140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ผู้อำนวยการโรงเรียนบัวแก้วเกษร</w:t>
      </w:r>
    </w:p>
    <w:p w:rsidR="0067779C" w:rsidRDefault="0067779C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67779C" w:rsidRPr="00BB52DA" w:rsidRDefault="0067779C" w:rsidP="0067779C">
      <w:pPr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แบบ  </w:t>
      </w:r>
      <w:r w:rsidRPr="00BB52DA">
        <w:rPr>
          <w:rFonts w:ascii="TH SarabunPSK" w:hAnsi="TH SarabunPSK" w:cs="TH SarabunPSK"/>
          <w:b/>
          <w:bCs/>
          <w:cs/>
        </w:rPr>
        <w:t>วผ 9</w:t>
      </w:r>
    </w:p>
    <w:p w:rsidR="0067779C" w:rsidRDefault="0067779C" w:rsidP="0067779C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ประกาศโรงเรียนบัวแก้วเกษร</w:t>
      </w:r>
    </w:p>
    <w:p w:rsidR="0067779C" w:rsidRDefault="0067779C" w:rsidP="0067779C">
      <w:pPr>
        <w:pBdr>
          <w:bottom w:val="dotted" w:sz="24" w:space="1" w:color="auto"/>
        </w:pBd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เรื่อง รายงานผลการเรียนติด 0  ร  ม.ส  ม.ผ และประกาศผลการสอบแก้ตัว</w:t>
      </w:r>
    </w:p>
    <w:p w:rsidR="0067779C" w:rsidRDefault="0067779C" w:rsidP="0067779C">
      <w:pPr>
        <w:spacing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  <w:t>ตามที่โรงเรียนบัวแก้วเกษร ได้มอบหมายให้นาย</w:t>
      </w:r>
      <w:r w:rsidRPr="0097376F">
        <w:rPr>
          <w:rFonts w:ascii="TH SarabunPSK" w:hAnsi="TH SarabunPSK" w:cs="TH SarabunPSK" w:hint="cs"/>
          <w:b/>
          <w:bCs/>
          <w:strike/>
          <w:cs/>
        </w:rPr>
        <w:t>/นาง/นางสาว</w:t>
      </w:r>
      <w:r>
        <w:rPr>
          <w:rFonts w:ascii="TH SarabunPSK" w:hAnsi="TH SarabunPSK" w:cs="TH SarabunPSK" w:hint="cs"/>
          <w:b/>
          <w:bCs/>
          <w:cs/>
        </w:rPr>
        <w:t>.........จตุพล  นรินรัมย์..........กลุ่มสาระการเรียนรู้...การงานและเทคโนโลยีสารสนเทศ......สอบวัดผลในรายวิชา......</w:t>
      </w:r>
      <w:r w:rsidR="00271140">
        <w:rPr>
          <w:rFonts w:ascii="TH SarabunPSK" w:hAnsi="TH SarabunPSK" w:cs="TH SarabunPSK" w:hint="cs"/>
          <w:b/>
          <w:bCs/>
          <w:cs/>
        </w:rPr>
        <w:t>คอมพิวเตอร์กราฟฟิก</w:t>
      </w:r>
      <w:r>
        <w:rPr>
          <w:rFonts w:ascii="TH SarabunPSK" w:hAnsi="TH SarabunPSK" w:cs="TH SarabunPSK" w:hint="cs"/>
          <w:b/>
          <w:bCs/>
          <w:cs/>
        </w:rPr>
        <w:t>.........รหัสวิชา....ง</w:t>
      </w:r>
      <w:r>
        <w:rPr>
          <w:rFonts w:ascii="TH SarabunPSK" w:hAnsi="TH SarabunPSK" w:cs="TH SarabunPSK"/>
          <w:b/>
          <w:bCs/>
          <w:sz w:val="28"/>
          <w:szCs w:val="34"/>
        </w:rPr>
        <w:t>30204</w:t>
      </w:r>
      <w:r>
        <w:rPr>
          <w:rFonts w:ascii="TH SarabunPSK" w:hAnsi="TH SarabunPSK" w:cs="TH SarabunPSK" w:hint="cs"/>
          <w:b/>
          <w:bCs/>
          <w:cs/>
        </w:rPr>
        <w:t>........</w:t>
      </w:r>
    </w:p>
    <w:p w:rsidR="0067779C" w:rsidRDefault="0067779C" w:rsidP="0067779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ระดับชั้น....มัธยมศึกษาปีที่ </w:t>
      </w:r>
      <w:r>
        <w:rPr>
          <w:rFonts w:ascii="TH SarabunPSK" w:hAnsi="TH SarabunPSK" w:cs="TH SarabunPSK"/>
          <w:b/>
          <w:bCs/>
          <w:sz w:val="32"/>
          <w:szCs w:val="38"/>
        </w:rPr>
        <w:t>5</w:t>
      </w:r>
      <w:r>
        <w:rPr>
          <w:rFonts w:ascii="TH SarabunPSK" w:hAnsi="TH SarabunPSK" w:cs="TH SarabunPSK" w:hint="cs"/>
          <w:b/>
          <w:bCs/>
          <w:cs/>
        </w:rPr>
        <w:t>....ภาคเรียนที่......1.......ปีการศึกษา......2558....... ได้เสร็จสิ้นเรียบร้อยแล้ว มีนักเรียนที่มีผลการเรียนไม่ผ่าน ดังต่อไปนี้</w:t>
      </w:r>
    </w:p>
    <w:tbl>
      <w:tblPr>
        <w:tblStyle w:val="TableGrid"/>
        <w:tblW w:w="11288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508"/>
        <w:gridCol w:w="999"/>
        <w:gridCol w:w="2694"/>
        <w:gridCol w:w="567"/>
        <w:gridCol w:w="850"/>
        <w:gridCol w:w="1701"/>
        <w:gridCol w:w="992"/>
        <w:gridCol w:w="709"/>
        <w:gridCol w:w="709"/>
        <w:gridCol w:w="709"/>
        <w:gridCol w:w="850"/>
      </w:tblGrid>
      <w:tr w:rsidR="0067779C" w:rsidTr="00484069">
        <w:tc>
          <w:tcPr>
            <w:tcW w:w="508" w:type="dxa"/>
            <w:vMerge w:val="restart"/>
          </w:tcPr>
          <w:p w:rsidR="0067779C" w:rsidRDefault="0067779C" w:rsidP="004840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999" w:type="dxa"/>
            <w:vMerge w:val="restart"/>
          </w:tcPr>
          <w:p w:rsidR="0067779C" w:rsidRDefault="0067779C" w:rsidP="004840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เลขที่</w:t>
            </w:r>
          </w:p>
          <w:p w:rsidR="0067779C" w:rsidRDefault="0067779C" w:rsidP="004840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ประจำตัว</w:t>
            </w:r>
          </w:p>
        </w:tc>
        <w:tc>
          <w:tcPr>
            <w:tcW w:w="2694" w:type="dxa"/>
            <w:vMerge w:val="restart"/>
          </w:tcPr>
          <w:p w:rsidR="0067779C" w:rsidRDefault="0067779C" w:rsidP="004840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7779C" w:rsidRDefault="0067779C" w:rsidP="004840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ชื่อ- นามสกุล</w:t>
            </w:r>
          </w:p>
        </w:tc>
        <w:tc>
          <w:tcPr>
            <w:tcW w:w="567" w:type="dxa"/>
          </w:tcPr>
          <w:p w:rsidR="0067779C" w:rsidRDefault="0067779C" w:rsidP="004840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ชั้น</w:t>
            </w:r>
          </w:p>
        </w:tc>
        <w:tc>
          <w:tcPr>
            <w:tcW w:w="850" w:type="dxa"/>
          </w:tcPr>
          <w:p w:rsidR="0067779C" w:rsidRDefault="0067779C" w:rsidP="0048406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คะแนนที่ได้</w:t>
            </w:r>
          </w:p>
        </w:tc>
        <w:tc>
          <w:tcPr>
            <w:tcW w:w="1701" w:type="dxa"/>
          </w:tcPr>
          <w:p w:rsidR="0067779C" w:rsidRDefault="0067779C" w:rsidP="0048406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ตัวชี้วัด/ผลการเรียนรู้ที่ไม่ผ่าน</w:t>
            </w:r>
          </w:p>
        </w:tc>
        <w:tc>
          <w:tcPr>
            <w:tcW w:w="992" w:type="dxa"/>
          </w:tcPr>
          <w:p w:rsidR="0067779C" w:rsidRDefault="0067779C" w:rsidP="004840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ผลการสอบ</w:t>
            </w:r>
          </w:p>
        </w:tc>
        <w:tc>
          <w:tcPr>
            <w:tcW w:w="2977" w:type="dxa"/>
            <w:gridSpan w:val="4"/>
          </w:tcPr>
          <w:p w:rsidR="0067779C" w:rsidRDefault="0067779C" w:rsidP="004840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ผลการสอบแก้ตัว</w:t>
            </w:r>
          </w:p>
        </w:tc>
      </w:tr>
      <w:tr w:rsidR="0067779C" w:rsidTr="00484069">
        <w:tc>
          <w:tcPr>
            <w:tcW w:w="508" w:type="dxa"/>
            <w:vMerge/>
          </w:tcPr>
          <w:p w:rsidR="0067779C" w:rsidRDefault="0067779C" w:rsidP="0048406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9" w:type="dxa"/>
            <w:vMerge/>
          </w:tcPr>
          <w:p w:rsidR="0067779C" w:rsidRDefault="0067779C" w:rsidP="0048406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4" w:type="dxa"/>
            <w:vMerge/>
          </w:tcPr>
          <w:p w:rsidR="0067779C" w:rsidRDefault="0067779C" w:rsidP="0048406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7779C" w:rsidRDefault="0067779C" w:rsidP="0048406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7779C" w:rsidRDefault="0067779C" w:rsidP="0048406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</w:tcPr>
          <w:p w:rsidR="0067779C" w:rsidRDefault="0067779C" w:rsidP="0048406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</w:tcPr>
          <w:p w:rsidR="0067779C" w:rsidRDefault="0067779C" w:rsidP="004840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0,ร,ม.ส,ม.ผ</w:t>
            </w:r>
          </w:p>
        </w:tc>
        <w:tc>
          <w:tcPr>
            <w:tcW w:w="709" w:type="dxa"/>
          </w:tcPr>
          <w:p w:rsidR="0067779C" w:rsidRDefault="0067779C" w:rsidP="0048406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ครั้งที่1</w:t>
            </w:r>
          </w:p>
        </w:tc>
        <w:tc>
          <w:tcPr>
            <w:tcW w:w="709" w:type="dxa"/>
          </w:tcPr>
          <w:p w:rsidR="0067779C" w:rsidRDefault="0067779C" w:rsidP="004840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ครั้งที่2</w:t>
            </w:r>
          </w:p>
        </w:tc>
        <w:tc>
          <w:tcPr>
            <w:tcW w:w="709" w:type="dxa"/>
          </w:tcPr>
          <w:p w:rsidR="0067779C" w:rsidRDefault="0067779C" w:rsidP="004840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เรียนซ้ำ</w:t>
            </w:r>
          </w:p>
        </w:tc>
        <w:tc>
          <w:tcPr>
            <w:tcW w:w="850" w:type="dxa"/>
          </w:tcPr>
          <w:p w:rsidR="0067779C" w:rsidRDefault="0067779C" w:rsidP="004840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58E1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กรณีพิเศษ</w:t>
            </w:r>
          </w:p>
        </w:tc>
      </w:tr>
      <w:tr w:rsidR="0067779C" w:rsidRPr="00CD3116" w:rsidTr="00484069">
        <w:tc>
          <w:tcPr>
            <w:tcW w:w="508" w:type="dxa"/>
          </w:tcPr>
          <w:p w:rsidR="0067779C" w:rsidRPr="00CD3116" w:rsidRDefault="0067779C" w:rsidP="004840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9" w:type="dxa"/>
          </w:tcPr>
          <w:p w:rsidR="0067779C" w:rsidRPr="00CD3116" w:rsidRDefault="000C6251" w:rsidP="00484069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10772</w:t>
            </w:r>
          </w:p>
        </w:tc>
        <w:tc>
          <w:tcPr>
            <w:tcW w:w="2694" w:type="dxa"/>
          </w:tcPr>
          <w:p w:rsidR="0067779C" w:rsidRPr="00CD3116" w:rsidRDefault="000C6251" w:rsidP="003F7908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นายอณัฐสกร</w:t>
            </w:r>
            <w:r w:rsidRPr="00CD3116">
              <w:rPr>
                <w:rFonts w:ascii="TH SarabunPSK" w:hAnsi="TH SarabunPSK" w:cs="TH SarabunPSK"/>
                <w:color w:val="000000"/>
                <w:sz w:val="28"/>
              </w:rPr>
              <w:t xml:space="preserve">     </w:t>
            </w: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แสงกุดเลาะ</w:t>
            </w:r>
          </w:p>
        </w:tc>
        <w:tc>
          <w:tcPr>
            <w:tcW w:w="567" w:type="dxa"/>
          </w:tcPr>
          <w:p w:rsidR="0067779C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/>
                <w:sz w:val="28"/>
              </w:rPr>
              <w:t>5/1</w:t>
            </w:r>
          </w:p>
        </w:tc>
        <w:tc>
          <w:tcPr>
            <w:tcW w:w="850" w:type="dxa"/>
          </w:tcPr>
          <w:p w:rsidR="0067779C" w:rsidRPr="00CD3116" w:rsidRDefault="000C6251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3F7908" w:rsidRPr="00CD3116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01" w:type="dxa"/>
          </w:tcPr>
          <w:p w:rsidR="0067779C" w:rsidRPr="00CD3116" w:rsidRDefault="00643AB7" w:rsidP="004840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67779C" w:rsidRPr="00CD3116" w:rsidRDefault="0067779C" w:rsidP="004840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709" w:type="dxa"/>
          </w:tcPr>
          <w:p w:rsidR="0067779C" w:rsidRPr="00CD3116" w:rsidRDefault="0067779C" w:rsidP="004840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7779C" w:rsidRPr="00CD3116" w:rsidRDefault="0067779C" w:rsidP="004840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7779C" w:rsidRPr="00CD3116" w:rsidRDefault="0067779C" w:rsidP="004840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67779C" w:rsidRPr="00CD3116" w:rsidRDefault="0067779C" w:rsidP="004840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775F" w:rsidRPr="00CD3116" w:rsidTr="00484069">
        <w:tc>
          <w:tcPr>
            <w:tcW w:w="508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9" w:type="dxa"/>
          </w:tcPr>
          <w:p w:rsidR="004A775F" w:rsidRPr="00CD3116" w:rsidRDefault="000C6251" w:rsidP="004A775F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10590</w:t>
            </w:r>
          </w:p>
        </w:tc>
        <w:tc>
          <w:tcPr>
            <w:tcW w:w="2694" w:type="dxa"/>
          </w:tcPr>
          <w:p w:rsidR="004A775F" w:rsidRPr="00CD3116" w:rsidRDefault="000C6251" w:rsidP="004A775F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นางสาวกฤษณา</w:t>
            </w:r>
            <w:r w:rsidRPr="00CD3116">
              <w:rPr>
                <w:rFonts w:ascii="TH SarabunPSK" w:hAnsi="TH SarabunPSK" w:cs="TH SarabunPSK"/>
                <w:color w:val="000000"/>
                <w:sz w:val="28"/>
              </w:rPr>
              <w:t xml:space="preserve">    </w:t>
            </w: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เรืองศิริ</w:t>
            </w:r>
          </w:p>
        </w:tc>
        <w:tc>
          <w:tcPr>
            <w:tcW w:w="567" w:type="dxa"/>
          </w:tcPr>
          <w:p w:rsidR="004A775F" w:rsidRPr="00CD3116" w:rsidRDefault="000C6251" w:rsidP="004A775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CD3116">
              <w:rPr>
                <w:rFonts w:ascii="TH SarabunPSK" w:hAnsi="TH SarabunPSK" w:cs="TH SarabunPSK"/>
                <w:sz w:val="28"/>
              </w:rPr>
              <w:t>5/</w:t>
            </w:r>
            <w:r w:rsidRPr="00CD311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4A775F" w:rsidRPr="00CD3116" w:rsidRDefault="000C6251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1701" w:type="dxa"/>
          </w:tcPr>
          <w:p w:rsidR="004A775F" w:rsidRPr="00CD3116" w:rsidRDefault="00643AB7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/>
                <w:sz w:val="28"/>
                <w:cs/>
              </w:rPr>
              <w:t>ไม่มาสอบปลายภาค</w:t>
            </w:r>
          </w:p>
        </w:tc>
        <w:tc>
          <w:tcPr>
            <w:tcW w:w="992" w:type="dxa"/>
          </w:tcPr>
          <w:p w:rsidR="004A775F" w:rsidRPr="00CD3116" w:rsidRDefault="00643AB7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</w:t>
            </w: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775F" w:rsidRPr="00CD3116" w:rsidTr="00484069">
        <w:tc>
          <w:tcPr>
            <w:tcW w:w="508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9" w:type="dxa"/>
          </w:tcPr>
          <w:p w:rsidR="004A775F" w:rsidRPr="00CD3116" w:rsidRDefault="00643AB7" w:rsidP="004A775F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10572</w:t>
            </w:r>
          </w:p>
        </w:tc>
        <w:tc>
          <w:tcPr>
            <w:tcW w:w="2694" w:type="dxa"/>
          </w:tcPr>
          <w:p w:rsidR="004A775F" w:rsidRPr="00CD3116" w:rsidRDefault="00643AB7" w:rsidP="00643AB7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นายกฤษณพล</w:t>
            </w:r>
            <w:r w:rsidRPr="00CD3116">
              <w:rPr>
                <w:rFonts w:ascii="TH SarabunPSK" w:hAnsi="TH SarabunPSK" w:cs="TH SarabunPSK"/>
                <w:color w:val="000000"/>
                <w:sz w:val="28"/>
              </w:rPr>
              <w:t xml:space="preserve">      </w:t>
            </w: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อุทัยศรี</w:t>
            </w:r>
          </w:p>
        </w:tc>
        <w:tc>
          <w:tcPr>
            <w:tcW w:w="567" w:type="dxa"/>
          </w:tcPr>
          <w:p w:rsidR="004A775F" w:rsidRPr="00CD3116" w:rsidRDefault="00643AB7" w:rsidP="004A775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CD3116">
              <w:rPr>
                <w:rFonts w:ascii="TH SarabunPSK" w:hAnsi="TH SarabunPSK" w:cs="TH SarabunPSK"/>
                <w:sz w:val="28"/>
              </w:rPr>
              <w:t>5/</w:t>
            </w:r>
            <w:r w:rsidRPr="00CD311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50" w:type="dxa"/>
          </w:tcPr>
          <w:p w:rsidR="004A775F" w:rsidRPr="00CD3116" w:rsidRDefault="00643AB7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1701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775F" w:rsidRPr="00CD3116" w:rsidTr="00484069">
        <w:tc>
          <w:tcPr>
            <w:tcW w:w="508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9" w:type="dxa"/>
          </w:tcPr>
          <w:p w:rsidR="004A775F" w:rsidRPr="00CD3116" w:rsidRDefault="00643AB7" w:rsidP="004A775F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10575</w:t>
            </w:r>
          </w:p>
        </w:tc>
        <w:tc>
          <w:tcPr>
            <w:tcW w:w="2694" w:type="dxa"/>
          </w:tcPr>
          <w:p w:rsidR="004A775F" w:rsidRPr="00CD3116" w:rsidRDefault="00643AB7" w:rsidP="004A775F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นายธีรโชติ</w:t>
            </w:r>
            <w:r w:rsidRPr="00CD3116">
              <w:rPr>
                <w:rFonts w:ascii="TH SarabunPSK" w:hAnsi="TH SarabunPSK" w:cs="TH SarabunPSK"/>
                <w:color w:val="000000"/>
                <w:sz w:val="28"/>
              </w:rPr>
              <w:t xml:space="preserve">     </w:t>
            </w: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รินทร</w:t>
            </w:r>
          </w:p>
        </w:tc>
        <w:tc>
          <w:tcPr>
            <w:tcW w:w="567" w:type="dxa"/>
          </w:tcPr>
          <w:p w:rsidR="004A775F" w:rsidRPr="00CD3116" w:rsidRDefault="00643AB7" w:rsidP="004A775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CD3116">
              <w:rPr>
                <w:rFonts w:ascii="TH SarabunPSK" w:hAnsi="TH SarabunPSK" w:cs="TH SarabunPSK"/>
                <w:sz w:val="28"/>
              </w:rPr>
              <w:t>5/</w:t>
            </w:r>
            <w:r w:rsidRPr="00CD311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50" w:type="dxa"/>
          </w:tcPr>
          <w:p w:rsidR="004A775F" w:rsidRPr="00CD3116" w:rsidRDefault="00643AB7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1701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775F" w:rsidRPr="00CD3116" w:rsidTr="00484069">
        <w:tc>
          <w:tcPr>
            <w:tcW w:w="508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9" w:type="dxa"/>
          </w:tcPr>
          <w:p w:rsidR="004A775F" w:rsidRPr="00CD3116" w:rsidRDefault="00643AB7" w:rsidP="004A775F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11363</w:t>
            </w:r>
          </w:p>
        </w:tc>
        <w:tc>
          <w:tcPr>
            <w:tcW w:w="2694" w:type="dxa"/>
          </w:tcPr>
          <w:p w:rsidR="004A775F" w:rsidRPr="00CD3116" w:rsidRDefault="00643AB7" w:rsidP="004A775F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นายนิติกร</w:t>
            </w:r>
            <w:r w:rsidRPr="00CD3116">
              <w:rPr>
                <w:rFonts w:ascii="TH SarabunPSK" w:hAnsi="TH SarabunPSK" w:cs="TH SarabunPSK"/>
                <w:color w:val="000000"/>
                <w:sz w:val="28"/>
              </w:rPr>
              <w:t xml:space="preserve">      </w:t>
            </w: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มูลละม่อม</w:t>
            </w:r>
          </w:p>
        </w:tc>
        <w:tc>
          <w:tcPr>
            <w:tcW w:w="567" w:type="dxa"/>
          </w:tcPr>
          <w:p w:rsidR="004A775F" w:rsidRPr="00CD3116" w:rsidRDefault="00643AB7" w:rsidP="004A775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CD3116">
              <w:rPr>
                <w:rFonts w:ascii="TH SarabunPSK" w:hAnsi="TH SarabunPSK" w:cs="TH SarabunPSK"/>
                <w:sz w:val="28"/>
              </w:rPr>
              <w:t>5/</w:t>
            </w:r>
            <w:r w:rsidRPr="00CD311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50" w:type="dxa"/>
          </w:tcPr>
          <w:p w:rsidR="004A775F" w:rsidRPr="00CD3116" w:rsidRDefault="00643AB7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1701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775F" w:rsidRPr="00CD3116" w:rsidTr="00484069">
        <w:tc>
          <w:tcPr>
            <w:tcW w:w="508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9" w:type="dxa"/>
          </w:tcPr>
          <w:p w:rsidR="004A775F" w:rsidRPr="00CD3116" w:rsidRDefault="00643AB7" w:rsidP="004A775F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10624</w:t>
            </w:r>
          </w:p>
        </w:tc>
        <w:tc>
          <w:tcPr>
            <w:tcW w:w="2694" w:type="dxa"/>
          </w:tcPr>
          <w:p w:rsidR="004A775F" w:rsidRPr="00CD3116" w:rsidRDefault="00643AB7" w:rsidP="004A775F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นางสาวนรินทร์</w:t>
            </w:r>
            <w:r w:rsidRPr="00CD3116">
              <w:rPr>
                <w:rFonts w:ascii="TH SarabunPSK" w:hAnsi="TH SarabunPSK" w:cs="TH SarabunPSK"/>
                <w:color w:val="000000"/>
                <w:sz w:val="28"/>
              </w:rPr>
              <w:t xml:space="preserve">     </w:t>
            </w: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สิงโต</w:t>
            </w:r>
          </w:p>
        </w:tc>
        <w:tc>
          <w:tcPr>
            <w:tcW w:w="567" w:type="dxa"/>
          </w:tcPr>
          <w:p w:rsidR="004A775F" w:rsidRPr="00CD3116" w:rsidRDefault="005966D5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/>
                <w:sz w:val="28"/>
              </w:rPr>
              <w:t>5/3</w:t>
            </w:r>
          </w:p>
        </w:tc>
        <w:tc>
          <w:tcPr>
            <w:tcW w:w="850" w:type="dxa"/>
          </w:tcPr>
          <w:p w:rsidR="004A775F" w:rsidRPr="00CD3116" w:rsidRDefault="00643AB7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1701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775F" w:rsidRPr="00CD3116" w:rsidTr="00484069">
        <w:tc>
          <w:tcPr>
            <w:tcW w:w="508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9" w:type="dxa"/>
          </w:tcPr>
          <w:p w:rsidR="004A775F" w:rsidRPr="00CD3116" w:rsidRDefault="00643AB7" w:rsidP="004A775F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10667</w:t>
            </w:r>
          </w:p>
        </w:tc>
        <w:tc>
          <w:tcPr>
            <w:tcW w:w="2694" w:type="dxa"/>
          </w:tcPr>
          <w:p w:rsidR="004A775F" w:rsidRPr="00CD3116" w:rsidRDefault="00643AB7" w:rsidP="004A775F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นางสาวนัทริญา</w:t>
            </w:r>
            <w:r w:rsidRPr="00CD3116">
              <w:rPr>
                <w:rFonts w:ascii="TH SarabunPSK" w:hAnsi="TH SarabunPSK" w:cs="TH SarabunPSK"/>
                <w:color w:val="000000"/>
                <w:sz w:val="28"/>
              </w:rPr>
              <w:t xml:space="preserve">     </w:t>
            </w: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ริสแก้ว</w:t>
            </w:r>
          </w:p>
        </w:tc>
        <w:tc>
          <w:tcPr>
            <w:tcW w:w="567" w:type="dxa"/>
          </w:tcPr>
          <w:p w:rsidR="004A775F" w:rsidRPr="00CD3116" w:rsidRDefault="005966D5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/>
                <w:sz w:val="28"/>
              </w:rPr>
              <w:t>5/3</w:t>
            </w:r>
          </w:p>
        </w:tc>
        <w:tc>
          <w:tcPr>
            <w:tcW w:w="850" w:type="dxa"/>
          </w:tcPr>
          <w:p w:rsidR="004A775F" w:rsidRPr="00CD3116" w:rsidRDefault="00643AB7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1701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775F" w:rsidRPr="00CD3116" w:rsidTr="00484069">
        <w:tc>
          <w:tcPr>
            <w:tcW w:w="508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9" w:type="dxa"/>
          </w:tcPr>
          <w:p w:rsidR="004A775F" w:rsidRPr="00CD3116" w:rsidRDefault="00CF54AE" w:rsidP="004A775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10382</w:t>
            </w:r>
          </w:p>
        </w:tc>
        <w:tc>
          <w:tcPr>
            <w:tcW w:w="2694" w:type="dxa"/>
          </w:tcPr>
          <w:p w:rsidR="004A775F" w:rsidRPr="00CD3116" w:rsidRDefault="005966D5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3116">
              <w:rPr>
                <w:rFonts w:ascii="TH SarabunPSK" w:hAnsi="TH SarabunPSK" w:cs="TH SarabunPSK"/>
                <w:sz w:val="28"/>
                <w:cs/>
              </w:rPr>
              <w:t>นายพงษ์สิทธิ์</w:t>
            </w:r>
            <w:r w:rsidR="00B47B3C" w:rsidRPr="00CD311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D3116">
              <w:rPr>
                <w:rFonts w:ascii="TH SarabunPSK" w:hAnsi="TH SarabunPSK" w:cs="TH SarabunPSK"/>
                <w:sz w:val="28"/>
                <w:cs/>
              </w:rPr>
              <w:t>พงษ์เถื่อน</w:t>
            </w:r>
          </w:p>
        </w:tc>
        <w:tc>
          <w:tcPr>
            <w:tcW w:w="567" w:type="dxa"/>
          </w:tcPr>
          <w:p w:rsidR="004A775F" w:rsidRPr="00CD3116" w:rsidRDefault="005966D5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/>
                <w:sz w:val="28"/>
              </w:rPr>
              <w:t>5/3</w:t>
            </w:r>
          </w:p>
        </w:tc>
        <w:tc>
          <w:tcPr>
            <w:tcW w:w="850" w:type="dxa"/>
          </w:tcPr>
          <w:p w:rsidR="004A775F" w:rsidRPr="00CD3116" w:rsidRDefault="005966D5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1701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775F" w:rsidRPr="00CD3116" w:rsidTr="00484069">
        <w:tc>
          <w:tcPr>
            <w:tcW w:w="508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775F" w:rsidRPr="00CD3116" w:rsidTr="00484069">
        <w:tc>
          <w:tcPr>
            <w:tcW w:w="508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775F" w:rsidRPr="00CD3116" w:rsidTr="00484069">
        <w:tc>
          <w:tcPr>
            <w:tcW w:w="508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A775F" w:rsidRPr="00CD3116" w:rsidRDefault="004A775F" w:rsidP="004A775F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4A775F" w:rsidRPr="00CD3116" w:rsidRDefault="004A775F" w:rsidP="004A775F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775F" w:rsidRPr="00CD3116" w:rsidTr="00484069">
        <w:tc>
          <w:tcPr>
            <w:tcW w:w="508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A775F" w:rsidRPr="00CD3116" w:rsidRDefault="004A775F" w:rsidP="004A775F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4A775F" w:rsidRPr="00CD3116" w:rsidRDefault="004A775F" w:rsidP="004A775F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775F" w:rsidRPr="00CD3116" w:rsidTr="00484069">
        <w:tc>
          <w:tcPr>
            <w:tcW w:w="508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9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A775F" w:rsidRPr="00CD3116" w:rsidRDefault="004A775F" w:rsidP="004A775F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4A775F" w:rsidRPr="00CD3116" w:rsidRDefault="004A775F" w:rsidP="004A775F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775F" w:rsidRPr="00CD3116" w:rsidTr="00484069">
        <w:tc>
          <w:tcPr>
            <w:tcW w:w="508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99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A775F" w:rsidRPr="00CD3116" w:rsidRDefault="004A775F" w:rsidP="004A775F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4A775F" w:rsidRPr="00CD3116" w:rsidRDefault="004A775F" w:rsidP="004A775F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775F" w:rsidRPr="00CD3116" w:rsidTr="00484069">
        <w:tc>
          <w:tcPr>
            <w:tcW w:w="508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99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A775F" w:rsidRPr="00CD3116" w:rsidRDefault="004A775F" w:rsidP="004A775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A775F" w:rsidRPr="00CD3116" w:rsidRDefault="004A775F" w:rsidP="004A775F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4A775F" w:rsidRPr="00CD3116" w:rsidRDefault="004A775F" w:rsidP="004A775F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4A775F" w:rsidRPr="00CD3116" w:rsidRDefault="004A775F" w:rsidP="004A77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7779C" w:rsidRPr="00CD3116" w:rsidTr="00484069">
        <w:tc>
          <w:tcPr>
            <w:tcW w:w="508" w:type="dxa"/>
          </w:tcPr>
          <w:p w:rsidR="0067779C" w:rsidRPr="00CD3116" w:rsidRDefault="0067779C" w:rsidP="004840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999" w:type="dxa"/>
          </w:tcPr>
          <w:p w:rsidR="0067779C" w:rsidRPr="00CD3116" w:rsidRDefault="0067779C" w:rsidP="004840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</w:tcPr>
          <w:p w:rsidR="0067779C" w:rsidRPr="00CD3116" w:rsidRDefault="0067779C" w:rsidP="004840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7779C" w:rsidRPr="00CD3116" w:rsidRDefault="0067779C" w:rsidP="004840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7779C" w:rsidRPr="00CD3116" w:rsidRDefault="0067779C" w:rsidP="004840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7779C" w:rsidRPr="00CD3116" w:rsidRDefault="0067779C" w:rsidP="00484069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67779C" w:rsidRPr="00CD3116" w:rsidRDefault="0067779C" w:rsidP="00484069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67779C" w:rsidRPr="00CD3116" w:rsidRDefault="0067779C" w:rsidP="004840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7779C" w:rsidRPr="00CD3116" w:rsidRDefault="0067779C" w:rsidP="004840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7779C" w:rsidRPr="00CD3116" w:rsidRDefault="0067779C" w:rsidP="004840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67779C" w:rsidRPr="00CD3116" w:rsidRDefault="0067779C" w:rsidP="004840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7779C" w:rsidRPr="00CD3116" w:rsidTr="00484069">
        <w:tc>
          <w:tcPr>
            <w:tcW w:w="508" w:type="dxa"/>
          </w:tcPr>
          <w:p w:rsidR="0067779C" w:rsidRPr="00CD3116" w:rsidRDefault="0067779C" w:rsidP="004840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9" w:type="dxa"/>
          </w:tcPr>
          <w:p w:rsidR="0067779C" w:rsidRPr="00CD3116" w:rsidRDefault="0067779C" w:rsidP="004840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4" w:type="dxa"/>
          </w:tcPr>
          <w:p w:rsidR="0067779C" w:rsidRPr="00CD3116" w:rsidRDefault="0067779C" w:rsidP="004840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7779C" w:rsidRPr="00CD3116" w:rsidRDefault="0067779C" w:rsidP="004840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67779C" w:rsidRPr="00CD3116" w:rsidRDefault="0067779C" w:rsidP="004840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67779C" w:rsidRPr="00CD3116" w:rsidRDefault="0067779C" w:rsidP="004840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67779C" w:rsidRPr="00CD3116" w:rsidRDefault="0067779C" w:rsidP="004840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7779C" w:rsidRPr="00CD3116" w:rsidRDefault="0067779C" w:rsidP="004840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7779C" w:rsidRPr="00CD3116" w:rsidRDefault="0067779C" w:rsidP="004840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7779C" w:rsidRPr="00CD3116" w:rsidRDefault="0067779C" w:rsidP="004840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67779C" w:rsidRPr="00CD3116" w:rsidRDefault="0067779C" w:rsidP="004840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67779C" w:rsidRDefault="0067779C" w:rsidP="0067779C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67779C" w:rsidRDefault="0067779C" w:rsidP="00643AB7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ผู้สอน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</w:p>
    <w:p w:rsidR="0067779C" w:rsidRDefault="0067779C" w:rsidP="0067779C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(นายตุพล  นรินรัมย์)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                                       (นายกนก  ขวัญดี)</w:t>
      </w:r>
    </w:p>
    <w:p w:rsidR="0067779C" w:rsidRDefault="0067779C" w:rsidP="00643AB7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หัวหน้ากลุ่มสาระ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="00643AB7">
        <w:rPr>
          <w:rFonts w:ascii="TH SarabunPSK" w:hAnsi="TH SarabunPSK" w:cs="TH SarabunPSK"/>
          <w:b/>
          <w:bCs/>
          <w:cs/>
        </w:rPr>
        <w:tab/>
      </w:r>
      <w:r w:rsidR="00643AB7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รองผู้อำนวยการฝ่ายวิชาการ</w:t>
      </w:r>
    </w:p>
    <w:p w:rsidR="0067779C" w:rsidRDefault="0067779C" w:rsidP="0067779C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67779C" w:rsidRDefault="00643AB7" w:rsidP="0067779C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rect id="Rectangle 9" o:spid="_x0000_s1028" style="position:absolute;margin-left:388.5pt;margin-top:2.45pt;width:12.75pt;height:13.9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92HgIAADsEAAAOAAAAZHJzL2Uyb0RvYy54bWysU9uO0zAQfUfiHyy/0zSl7W6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"/>
        </w:pict>
      </w:r>
      <w:r w:rsidR="0067779C">
        <w:rPr>
          <w:rFonts w:ascii="TH SarabunPSK" w:hAnsi="TH SarabunPSK" w:cs="TH SarabunPSK" w:hint="cs"/>
          <w:b/>
          <w:bCs/>
          <w:cs/>
        </w:rPr>
        <w:t xml:space="preserve">             (นางสาวพรทิพย์  อินทรภักดี)</w:t>
      </w:r>
      <w:r w:rsidR="0067779C">
        <w:rPr>
          <w:rFonts w:ascii="TH SarabunPSK" w:hAnsi="TH SarabunPSK" w:cs="TH SarabunPSK" w:hint="cs"/>
          <w:b/>
          <w:bCs/>
          <w:cs/>
        </w:rPr>
        <w:tab/>
      </w:r>
      <w:r w:rsidR="0067779C">
        <w:rPr>
          <w:rFonts w:ascii="TH SarabunPSK" w:hAnsi="TH SarabunPSK" w:cs="TH SarabunPSK" w:hint="cs"/>
          <w:b/>
          <w:bCs/>
          <w:cs/>
        </w:rPr>
        <w:tab/>
      </w:r>
      <w:r w:rsidR="0067779C">
        <w:rPr>
          <w:rFonts w:ascii="TH SarabunPSK" w:hAnsi="TH SarabunPSK" w:cs="TH SarabunPSK" w:hint="cs"/>
          <w:b/>
          <w:bCs/>
          <w:cs/>
        </w:rPr>
        <w:tab/>
      </w:r>
      <w:r w:rsidR="0067779C">
        <w:rPr>
          <w:rFonts w:ascii="TH SarabunPSK" w:hAnsi="TH SarabunPSK" w:cs="TH SarabunPSK" w:hint="cs"/>
          <w:b/>
          <w:bCs/>
          <w:cs/>
        </w:rPr>
        <w:tab/>
      </w:r>
      <w:r w:rsidR="007C606E">
        <w:rPr>
          <w:rFonts w:ascii="TH SarabunPSK" w:hAnsi="TH SarabunPSK" w:cs="TH SarabunPSK"/>
          <w:b/>
          <w:bCs/>
          <w:noProof/>
        </w:rPr>
        <w:pict>
          <v:rect id="Rectangle 2" o:spid="_x0000_s1027" style="position:absolute;margin-left:327.75pt;margin-top:2.45pt;width:13.9pt;height:1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vJHQIAADw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"/>
        </w:pict>
      </w:r>
      <w:r>
        <w:rPr>
          <w:rFonts w:ascii="TH SarabunPSK" w:hAnsi="TH SarabunPSK" w:cs="TH SarabunPSK" w:hint="cs"/>
          <w:b/>
          <w:bCs/>
          <w:cs/>
        </w:rPr>
        <w:t xml:space="preserve">                  </w:t>
      </w:r>
      <w:r w:rsidR="0067779C">
        <w:rPr>
          <w:rFonts w:ascii="TH SarabunPSK" w:hAnsi="TH SarabunPSK" w:cs="TH SarabunPSK" w:hint="cs"/>
          <w:b/>
          <w:bCs/>
          <w:cs/>
        </w:rPr>
        <w:t xml:space="preserve">ความเห็น      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67779C">
        <w:rPr>
          <w:rFonts w:ascii="TH SarabunPSK" w:hAnsi="TH SarabunPSK" w:cs="TH SarabunPSK" w:hint="cs"/>
          <w:b/>
          <w:bCs/>
          <w:cs/>
        </w:rPr>
        <w:t>อนุมัติไม่อนุมัติ</w:t>
      </w:r>
    </w:p>
    <w:p w:rsidR="00643AB7" w:rsidRDefault="00643AB7" w:rsidP="0067779C">
      <w:pPr>
        <w:spacing w:after="0" w:line="240" w:lineRule="auto"/>
        <w:rPr>
          <w:rFonts w:ascii="TH SarabunPSK" w:hAnsi="TH SarabunPSK" w:cs="TH SarabunPSK" w:hint="cs"/>
          <w:b/>
          <w:bCs/>
          <w:cs/>
        </w:rPr>
      </w:pPr>
    </w:p>
    <w:p w:rsidR="0067779C" w:rsidRDefault="0067779C" w:rsidP="00643AB7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หัวหน้างานวัดผล</w:t>
      </w:r>
    </w:p>
    <w:p w:rsidR="00643AB7" w:rsidRDefault="0067779C" w:rsidP="00643AB7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</w:t>
      </w:r>
      <w:r w:rsidR="00643AB7">
        <w:rPr>
          <w:rFonts w:ascii="TH SarabunPSK" w:hAnsi="TH SarabunPSK" w:cs="TH SarabunPSK" w:hint="cs"/>
          <w:b/>
          <w:bCs/>
          <w:cs/>
        </w:rPr>
        <w:t xml:space="preserve">      </w:t>
      </w:r>
      <w:r>
        <w:rPr>
          <w:rFonts w:ascii="TH SarabunPSK" w:hAnsi="TH SarabunPSK" w:cs="TH SarabunPSK" w:hint="cs"/>
          <w:b/>
          <w:bCs/>
          <w:cs/>
        </w:rPr>
        <w:t>(นางธนารักษ์  มากรุ่ง)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</w:p>
    <w:p w:rsidR="0067779C" w:rsidRDefault="00643AB7" w:rsidP="00643AB7">
      <w:pPr>
        <w:spacing w:after="0" w:line="240" w:lineRule="auto"/>
        <w:ind w:left="648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="0067779C">
        <w:rPr>
          <w:rFonts w:ascii="TH SarabunPSK" w:hAnsi="TH SarabunPSK" w:cs="TH SarabunPSK" w:hint="cs"/>
          <w:b/>
          <w:bCs/>
          <w:cs/>
        </w:rPr>
        <w:t>(นางจรุญ  จารุสาร)</w:t>
      </w:r>
    </w:p>
    <w:p w:rsidR="0067779C" w:rsidRDefault="0067779C" w:rsidP="0067779C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643AB7">
        <w:rPr>
          <w:rFonts w:ascii="TH SarabunPSK" w:hAnsi="TH SarabunPSK" w:cs="TH SarabunPSK" w:hint="cs"/>
          <w:b/>
          <w:bCs/>
          <w:cs/>
        </w:rPr>
        <w:t xml:space="preserve">   </w:t>
      </w:r>
      <w:r>
        <w:rPr>
          <w:rFonts w:ascii="TH SarabunPSK" w:hAnsi="TH SarabunPSK" w:cs="TH SarabunPSK" w:hint="cs"/>
          <w:b/>
          <w:bCs/>
          <w:cs/>
        </w:rPr>
        <w:tab/>
      </w:r>
      <w:r w:rsidR="00643AB7">
        <w:rPr>
          <w:rFonts w:ascii="TH SarabunPSK" w:hAnsi="TH SarabunPSK" w:cs="TH SarabunPSK"/>
          <w:b/>
          <w:bCs/>
          <w:cs/>
        </w:rPr>
        <w:tab/>
      </w:r>
      <w:r w:rsidR="00643AB7">
        <w:rPr>
          <w:rFonts w:ascii="TH SarabunPSK" w:hAnsi="TH SarabunPSK" w:cs="TH SarabunPSK" w:hint="cs"/>
          <w:b/>
          <w:bCs/>
          <w:cs/>
        </w:rPr>
        <w:t xml:space="preserve"> </w:t>
      </w:r>
      <w:r w:rsidR="000D223B">
        <w:rPr>
          <w:rFonts w:ascii="TH SarabunPSK" w:hAnsi="TH SarabunPSK" w:cs="TH SarabunPSK" w:hint="cs"/>
          <w:b/>
          <w:bCs/>
          <w:cs/>
        </w:rPr>
        <w:t>ผู้อำนวยการโรงเรียนบัวแก้วเกษ</w:t>
      </w:r>
      <w:r>
        <w:rPr>
          <w:rFonts w:ascii="TH SarabunPSK" w:hAnsi="TH SarabunPSK" w:cs="TH SarabunPSK" w:hint="cs"/>
          <w:b/>
          <w:bCs/>
          <w:cs/>
        </w:rPr>
        <w:t>ร</w:t>
      </w:r>
    </w:p>
    <w:p w:rsidR="0067779C" w:rsidRDefault="0067779C" w:rsidP="0067779C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643AB7" w:rsidRPr="00BB52DA" w:rsidRDefault="00643AB7" w:rsidP="00643AB7">
      <w:pPr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แบบ  </w:t>
      </w:r>
      <w:r w:rsidRPr="00BB52DA">
        <w:rPr>
          <w:rFonts w:ascii="TH SarabunPSK" w:hAnsi="TH SarabunPSK" w:cs="TH SarabunPSK"/>
          <w:b/>
          <w:bCs/>
          <w:cs/>
        </w:rPr>
        <w:t>วผ 9</w:t>
      </w:r>
    </w:p>
    <w:p w:rsidR="00643AB7" w:rsidRDefault="00643AB7" w:rsidP="00643AB7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ประกาศโรงเรียนบัวแก้วเกษร</w:t>
      </w:r>
    </w:p>
    <w:p w:rsidR="00643AB7" w:rsidRDefault="00643AB7" w:rsidP="00643AB7">
      <w:pPr>
        <w:pBdr>
          <w:bottom w:val="dotted" w:sz="24" w:space="1" w:color="auto"/>
        </w:pBd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เรื่อง รายงานผลการเรียนติด 0  ร  ม.ส  ม.ผ และประกาศผลการสอบแก้ตัว</w:t>
      </w:r>
    </w:p>
    <w:p w:rsidR="00643AB7" w:rsidRDefault="00643AB7" w:rsidP="00643AB7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  <w:t>ตามที่โรงเรียนบัวแก้วเกษร ได้มอบหมายให้นาย</w:t>
      </w:r>
      <w:r w:rsidRPr="0097376F">
        <w:rPr>
          <w:rFonts w:ascii="TH SarabunPSK" w:hAnsi="TH SarabunPSK" w:cs="TH SarabunPSK" w:hint="cs"/>
          <w:b/>
          <w:bCs/>
          <w:strike/>
          <w:cs/>
        </w:rPr>
        <w:t>/นาง/นางสาว</w:t>
      </w:r>
      <w:r>
        <w:rPr>
          <w:rFonts w:ascii="TH SarabunPSK" w:hAnsi="TH SarabunPSK" w:cs="TH SarabunPSK" w:hint="cs"/>
          <w:b/>
          <w:bCs/>
          <w:cs/>
        </w:rPr>
        <w:t>.........จตุพล  นรินรัมย์..........กลุ่มสาระการเรียนรู้...การงานและเทคโนโลยีสารสนเทศ......สอบวัดผลในรายวิชา......เทคโนโลยีสารสนเทศ 3.........รหัสวิชา....ง</w:t>
      </w:r>
      <w:r>
        <w:rPr>
          <w:rFonts w:ascii="TH SarabunPSK" w:hAnsi="TH SarabunPSK" w:cs="TH SarabunPSK"/>
          <w:b/>
          <w:bCs/>
          <w:sz w:val="28"/>
          <w:szCs w:val="34"/>
        </w:rPr>
        <w:t>30204</w:t>
      </w:r>
      <w:r>
        <w:rPr>
          <w:rFonts w:ascii="TH SarabunPSK" w:hAnsi="TH SarabunPSK" w:cs="TH SarabunPSK" w:hint="cs"/>
          <w:b/>
          <w:bCs/>
          <w:cs/>
        </w:rPr>
        <w:t>........</w:t>
      </w:r>
    </w:p>
    <w:p w:rsidR="00643AB7" w:rsidRDefault="00643AB7" w:rsidP="00643AB7">
      <w:pPr>
        <w:spacing w:after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ระดับชั้น....มัธยมศึกษาปีที่ </w:t>
      </w:r>
      <w:r w:rsidRPr="00E4143E">
        <w:rPr>
          <w:rFonts w:ascii="TH SarabunPSK" w:hAnsi="TH SarabunPSK" w:cs="TH SarabunPSK" w:hint="cs"/>
          <w:sz w:val="24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s/>
        </w:rPr>
        <w:t>....ภาคเรียนที่......1.......ปีการศึกษา......2559....... ได้เสร็จสิ้นเรียบร้อยแล้ว มีนักเรียนที่มีผลการเรียนไม่ผ่าน ดังต่อไปนี้</w:t>
      </w:r>
    </w:p>
    <w:tbl>
      <w:tblPr>
        <w:tblStyle w:val="TableGrid"/>
        <w:tblW w:w="11288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508"/>
        <w:gridCol w:w="999"/>
        <w:gridCol w:w="2694"/>
        <w:gridCol w:w="567"/>
        <w:gridCol w:w="850"/>
        <w:gridCol w:w="1701"/>
        <w:gridCol w:w="992"/>
        <w:gridCol w:w="709"/>
        <w:gridCol w:w="709"/>
        <w:gridCol w:w="709"/>
        <w:gridCol w:w="850"/>
      </w:tblGrid>
      <w:tr w:rsidR="00E4143E" w:rsidTr="007C606E">
        <w:tc>
          <w:tcPr>
            <w:tcW w:w="508" w:type="dxa"/>
            <w:vMerge w:val="restart"/>
          </w:tcPr>
          <w:p w:rsidR="00E4143E" w:rsidRDefault="00E4143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4143E" w:rsidRDefault="00E4143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4143E" w:rsidRDefault="00E4143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999" w:type="dxa"/>
            <w:vMerge w:val="restart"/>
          </w:tcPr>
          <w:p w:rsidR="00E4143E" w:rsidRDefault="00E4143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4143E" w:rsidRDefault="00E4143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เลขที่</w:t>
            </w:r>
          </w:p>
          <w:p w:rsidR="00E4143E" w:rsidRDefault="00E4143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ประจำตัว</w:t>
            </w:r>
          </w:p>
        </w:tc>
        <w:tc>
          <w:tcPr>
            <w:tcW w:w="2694" w:type="dxa"/>
            <w:vMerge w:val="restart"/>
          </w:tcPr>
          <w:p w:rsidR="00E4143E" w:rsidRDefault="00E4143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4143E" w:rsidRDefault="00E4143E" w:rsidP="007C606E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E4143E" w:rsidRDefault="00E4143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ชื่อ- นามสกุล</w:t>
            </w:r>
          </w:p>
        </w:tc>
        <w:tc>
          <w:tcPr>
            <w:tcW w:w="567" w:type="dxa"/>
            <w:vMerge w:val="restart"/>
          </w:tcPr>
          <w:p w:rsidR="00E4143E" w:rsidRDefault="00E4143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4143E" w:rsidRDefault="00E4143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4143E" w:rsidRDefault="00E4143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ชั้น</w:t>
            </w:r>
          </w:p>
        </w:tc>
        <w:tc>
          <w:tcPr>
            <w:tcW w:w="850" w:type="dxa"/>
            <w:vMerge w:val="restart"/>
          </w:tcPr>
          <w:p w:rsidR="00E4143E" w:rsidRDefault="00E4143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4143E" w:rsidRDefault="00E4143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4143E" w:rsidRDefault="00E4143E" w:rsidP="007C60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คะแนนที่ได้</w:t>
            </w:r>
          </w:p>
        </w:tc>
        <w:tc>
          <w:tcPr>
            <w:tcW w:w="1701" w:type="dxa"/>
            <w:vMerge w:val="restart"/>
          </w:tcPr>
          <w:p w:rsidR="00E4143E" w:rsidRDefault="00E4143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4143E" w:rsidRDefault="00E4143E" w:rsidP="007C60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ตัวชี้วัด/ผลการเรียนรู้ที่ไม่ผ่าน</w:t>
            </w:r>
          </w:p>
        </w:tc>
        <w:tc>
          <w:tcPr>
            <w:tcW w:w="992" w:type="dxa"/>
          </w:tcPr>
          <w:p w:rsidR="00E4143E" w:rsidRDefault="00E4143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ผลการสอบ</w:t>
            </w:r>
          </w:p>
        </w:tc>
        <w:tc>
          <w:tcPr>
            <w:tcW w:w="2977" w:type="dxa"/>
            <w:gridSpan w:val="4"/>
          </w:tcPr>
          <w:p w:rsidR="00E4143E" w:rsidRDefault="00E4143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ผลการสอบแก้ตัว</w:t>
            </w:r>
          </w:p>
        </w:tc>
      </w:tr>
      <w:tr w:rsidR="00E4143E" w:rsidTr="007C606E">
        <w:tc>
          <w:tcPr>
            <w:tcW w:w="508" w:type="dxa"/>
            <w:vMerge/>
          </w:tcPr>
          <w:p w:rsidR="00E4143E" w:rsidRDefault="00E4143E" w:rsidP="007C60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9" w:type="dxa"/>
            <w:vMerge/>
          </w:tcPr>
          <w:p w:rsidR="00E4143E" w:rsidRDefault="00E4143E" w:rsidP="007C60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4" w:type="dxa"/>
            <w:vMerge/>
          </w:tcPr>
          <w:p w:rsidR="00E4143E" w:rsidRDefault="00E4143E" w:rsidP="007C60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Merge/>
          </w:tcPr>
          <w:p w:rsidR="00E4143E" w:rsidRDefault="00E4143E" w:rsidP="007C60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vMerge/>
          </w:tcPr>
          <w:p w:rsidR="00E4143E" w:rsidRDefault="00E4143E" w:rsidP="007C606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  <w:vMerge/>
          </w:tcPr>
          <w:p w:rsidR="00E4143E" w:rsidRDefault="00E4143E" w:rsidP="007C606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</w:tcPr>
          <w:p w:rsidR="00E4143E" w:rsidRDefault="00E4143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0,ร,ม.ส,ม.ผ</w:t>
            </w:r>
          </w:p>
        </w:tc>
        <w:tc>
          <w:tcPr>
            <w:tcW w:w="709" w:type="dxa"/>
          </w:tcPr>
          <w:p w:rsidR="00E4143E" w:rsidRDefault="00E4143E" w:rsidP="007C60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ครั้งที่1</w:t>
            </w:r>
          </w:p>
        </w:tc>
        <w:tc>
          <w:tcPr>
            <w:tcW w:w="709" w:type="dxa"/>
          </w:tcPr>
          <w:p w:rsidR="00E4143E" w:rsidRDefault="00E4143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ครั้งที่2</w:t>
            </w:r>
          </w:p>
        </w:tc>
        <w:tc>
          <w:tcPr>
            <w:tcW w:w="709" w:type="dxa"/>
          </w:tcPr>
          <w:p w:rsidR="00E4143E" w:rsidRDefault="00E4143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เรียนซ้ำ</w:t>
            </w:r>
          </w:p>
        </w:tc>
        <w:tc>
          <w:tcPr>
            <w:tcW w:w="850" w:type="dxa"/>
          </w:tcPr>
          <w:p w:rsidR="00E4143E" w:rsidRDefault="00E4143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58E1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กรณีพิเศษ</w:t>
            </w:r>
          </w:p>
        </w:tc>
      </w:tr>
      <w:tr w:rsidR="00643AB7" w:rsidRPr="00CD3116" w:rsidTr="007C606E">
        <w:tc>
          <w:tcPr>
            <w:tcW w:w="508" w:type="dxa"/>
          </w:tcPr>
          <w:p w:rsidR="00643AB7" w:rsidRPr="00CD3116" w:rsidRDefault="00643AB7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9" w:type="dxa"/>
          </w:tcPr>
          <w:p w:rsidR="00643AB7" w:rsidRPr="00CD3116" w:rsidRDefault="00E4143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11018</w:t>
            </w:r>
          </w:p>
        </w:tc>
        <w:tc>
          <w:tcPr>
            <w:tcW w:w="2694" w:type="dxa"/>
          </w:tcPr>
          <w:p w:rsidR="00643AB7" w:rsidRPr="00CD3116" w:rsidRDefault="00E4143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เด็กชายพัชรพล ช่างคิด</w:t>
            </w:r>
          </w:p>
        </w:tc>
        <w:tc>
          <w:tcPr>
            <w:tcW w:w="567" w:type="dxa"/>
          </w:tcPr>
          <w:p w:rsidR="00643AB7" w:rsidRPr="00CD3116" w:rsidRDefault="00E4143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643AB7" w:rsidRPr="00CD3116">
              <w:rPr>
                <w:rFonts w:ascii="TH SarabunPSK" w:hAnsi="TH SarabunPSK" w:cs="TH SarabunPSK"/>
                <w:sz w:val="28"/>
              </w:rPr>
              <w:t>/1</w:t>
            </w:r>
          </w:p>
        </w:tc>
        <w:tc>
          <w:tcPr>
            <w:tcW w:w="850" w:type="dxa"/>
          </w:tcPr>
          <w:p w:rsidR="00643AB7" w:rsidRPr="00CD3116" w:rsidRDefault="00E4143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1701" w:type="dxa"/>
          </w:tcPr>
          <w:p w:rsidR="00643AB7" w:rsidRPr="00CD3116" w:rsidRDefault="00643AB7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643AB7" w:rsidRPr="00CD3116" w:rsidRDefault="00643AB7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709" w:type="dxa"/>
          </w:tcPr>
          <w:p w:rsidR="00643AB7" w:rsidRPr="00CD3116" w:rsidRDefault="00643AB7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43AB7" w:rsidRPr="00CD3116" w:rsidRDefault="00643AB7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43AB7" w:rsidRPr="00CD3116" w:rsidRDefault="00643AB7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643AB7" w:rsidRPr="00CD3116" w:rsidRDefault="00643AB7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43AB7" w:rsidRPr="00CD3116" w:rsidTr="007C606E">
        <w:tc>
          <w:tcPr>
            <w:tcW w:w="508" w:type="dxa"/>
          </w:tcPr>
          <w:p w:rsidR="00643AB7" w:rsidRPr="00CD3116" w:rsidRDefault="00643AB7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9" w:type="dxa"/>
          </w:tcPr>
          <w:p w:rsidR="00643AB7" w:rsidRPr="00CD3116" w:rsidRDefault="00E4143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11019</w:t>
            </w:r>
          </w:p>
        </w:tc>
        <w:tc>
          <w:tcPr>
            <w:tcW w:w="2694" w:type="dxa"/>
          </w:tcPr>
          <w:p w:rsidR="00643AB7" w:rsidRPr="00CD3116" w:rsidRDefault="00E4143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เด็กชายวรเพชร ภูคงสด</w:t>
            </w:r>
          </w:p>
        </w:tc>
        <w:tc>
          <w:tcPr>
            <w:tcW w:w="567" w:type="dxa"/>
          </w:tcPr>
          <w:p w:rsidR="00643AB7" w:rsidRPr="00CD3116" w:rsidRDefault="00E4143E" w:rsidP="007C606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3/1</w:t>
            </w:r>
          </w:p>
        </w:tc>
        <w:tc>
          <w:tcPr>
            <w:tcW w:w="850" w:type="dxa"/>
          </w:tcPr>
          <w:p w:rsidR="00643AB7" w:rsidRPr="00CD3116" w:rsidRDefault="00E4143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643AB7" w:rsidRPr="00CD3116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701" w:type="dxa"/>
          </w:tcPr>
          <w:p w:rsidR="00643AB7" w:rsidRPr="00CD3116" w:rsidRDefault="00E4143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ไม่มาสอบปลายภาค</w:t>
            </w:r>
          </w:p>
        </w:tc>
        <w:tc>
          <w:tcPr>
            <w:tcW w:w="992" w:type="dxa"/>
          </w:tcPr>
          <w:p w:rsidR="00643AB7" w:rsidRPr="00CD3116" w:rsidRDefault="00643AB7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</w:t>
            </w:r>
          </w:p>
        </w:tc>
        <w:tc>
          <w:tcPr>
            <w:tcW w:w="709" w:type="dxa"/>
          </w:tcPr>
          <w:p w:rsidR="00643AB7" w:rsidRPr="00CD3116" w:rsidRDefault="00643AB7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43AB7" w:rsidRPr="00CD3116" w:rsidRDefault="00643AB7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43AB7" w:rsidRPr="00CD3116" w:rsidRDefault="00643AB7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643AB7" w:rsidRPr="00CD3116" w:rsidRDefault="00643AB7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43AB7" w:rsidRPr="00CD3116" w:rsidTr="007C606E">
        <w:tc>
          <w:tcPr>
            <w:tcW w:w="508" w:type="dxa"/>
          </w:tcPr>
          <w:p w:rsidR="00643AB7" w:rsidRPr="00CD3116" w:rsidRDefault="00643AB7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9" w:type="dxa"/>
          </w:tcPr>
          <w:p w:rsidR="00643AB7" w:rsidRPr="00CD3116" w:rsidRDefault="00E4143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 w:hint="cs"/>
                <w:color w:val="000000"/>
                <w:sz w:val="28"/>
                <w:cs/>
              </w:rPr>
              <w:t>11017</w:t>
            </w:r>
          </w:p>
        </w:tc>
        <w:tc>
          <w:tcPr>
            <w:tcW w:w="2694" w:type="dxa"/>
          </w:tcPr>
          <w:p w:rsidR="00643AB7" w:rsidRPr="00CD3116" w:rsidRDefault="00E4143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เด็กชายศรันน์</w:t>
            </w:r>
            <w:r w:rsidRPr="00CD311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ไชยชาติ</w:t>
            </w:r>
          </w:p>
        </w:tc>
        <w:tc>
          <w:tcPr>
            <w:tcW w:w="567" w:type="dxa"/>
          </w:tcPr>
          <w:p w:rsidR="00643AB7" w:rsidRPr="00CD3116" w:rsidRDefault="00E4143E" w:rsidP="007C606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3/1</w:t>
            </w:r>
          </w:p>
        </w:tc>
        <w:tc>
          <w:tcPr>
            <w:tcW w:w="850" w:type="dxa"/>
          </w:tcPr>
          <w:p w:rsidR="00643AB7" w:rsidRPr="00CD3116" w:rsidRDefault="00E4143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1701" w:type="dxa"/>
          </w:tcPr>
          <w:p w:rsidR="00643AB7" w:rsidRPr="00CD3116" w:rsidRDefault="00643AB7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43AB7" w:rsidRPr="00CD3116" w:rsidRDefault="00643AB7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709" w:type="dxa"/>
          </w:tcPr>
          <w:p w:rsidR="00643AB7" w:rsidRPr="00CD3116" w:rsidRDefault="00643AB7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43AB7" w:rsidRPr="00CD3116" w:rsidRDefault="00643AB7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43AB7" w:rsidRPr="00CD3116" w:rsidRDefault="00643AB7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643AB7" w:rsidRPr="00CD3116" w:rsidRDefault="00643AB7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43AB7" w:rsidRPr="00CD3116" w:rsidTr="007C606E">
        <w:tc>
          <w:tcPr>
            <w:tcW w:w="508" w:type="dxa"/>
          </w:tcPr>
          <w:p w:rsidR="00643AB7" w:rsidRPr="00CD3116" w:rsidRDefault="00643AB7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9" w:type="dxa"/>
          </w:tcPr>
          <w:p w:rsidR="00643AB7" w:rsidRPr="00CD3116" w:rsidRDefault="00E4143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 w:hint="cs"/>
                <w:color w:val="000000"/>
                <w:sz w:val="28"/>
                <w:cs/>
              </w:rPr>
              <w:t>11024</w:t>
            </w:r>
          </w:p>
        </w:tc>
        <w:tc>
          <w:tcPr>
            <w:tcW w:w="2694" w:type="dxa"/>
          </w:tcPr>
          <w:p w:rsidR="00643AB7" w:rsidRPr="00CD3116" w:rsidRDefault="00E4143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เด็กชายอรินทร์ ใสแจ่ม</w:t>
            </w:r>
          </w:p>
        </w:tc>
        <w:tc>
          <w:tcPr>
            <w:tcW w:w="567" w:type="dxa"/>
          </w:tcPr>
          <w:p w:rsidR="00643AB7" w:rsidRPr="00CD3116" w:rsidRDefault="00E4143E" w:rsidP="007C606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3/1</w:t>
            </w:r>
          </w:p>
        </w:tc>
        <w:tc>
          <w:tcPr>
            <w:tcW w:w="850" w:type="dxa"/>
          </w:tcPr>
          <w:p w:rsidR="00643AB7" w:rsidRPr="00CD3116" w:rsidRDefault="00E4143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701" w:type="dxa"/>
          </w:tcPr>
          <w:p w:rsidR="00643AB7" w:rsidRPr="00CD3116" w:rsidRDefault="00643AB7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43AB7" w:rsidRPr="00CD3116" w:rsidRDefault="00643AB7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709" w:type="dxa"/>
          </w:tcPr>
          <w:p w:rsidR="00643AB7" w:rsidRPr="00CD3116" w:rsidRDefault="00643AB7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43AB7" w:rsidRPr="00CD3116" w:rsidRDefault="00643AB7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43AB7" w:rsidRPr="00CD3116" w:rsidRDefault="00643AB7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643AB7" w:rsidRPr="00CD3116" w:rsidRDefault="00643AB7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43AB7" w:rsidRPr="00CD3116" w:rsidTr="007C606E">
        <w:tc>
          <w:tcPr>
            <w:tcW w:w="508" w:type="dxa"/>
          </w:tcPr>
          <w:p w:rsidR="00643AB7" w:rsidRPr="00CD3116" w:rsidRDefault="00643AB7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9" w:type="dxa"/>
          </w:tcPr>
          <w:p w:rsidR="00643AB7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11054</w:t>
            </w:r>
          </w:p>
        </w:tc>
        <w:tc>
          <w:tcPr>
            <w:tcW w:w="2694" w:type="dxa"/>
          </w:tcPr>
          <w:p w:rsidR="00643AB7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เด็กชายณัฐภณ</w:t>
            </w:r>
            <w:r w:rsidRPr="00CD3116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ทิมบ้านกรอก</w:t>
            </w:r>
          </w:p>
        </w:tc>
        <w:tc>
          <w:tcPr>
            <w:tcW w:w="567" w:type="dxa"/>
          </w:tcPr>
          <w:p w:rsidR="00643AB7" w:rsidRPr="00CD3116" w:rsidRDefault="007C606E" w:rsidP="007C606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3/2</w:t>
            </w:r>
          </w:p>
        </w:tc>
        <w:tc>
          <w:tcPr>
            <w:tcW w:w="850" w:type="dxa"/>
          </w:tcPr>
          <w:p w:rsidR="00643AB7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1701" w:type="dxa"/>
          </w:tcPr>
          <w:p w:rsidR="00643AB7" w:rsidRPr="00CD3116" w:rsidRDefault="00643AB7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43AB7" w:rsidRPr="00CD3116" w:rsidRDefault="00643AB7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709" w:type="dxa"/>
          </w:tcPr>
          <w:p w:rsidR="00643AB7" w:rsidRPr="00CD3116" w:rsidRDefault="00643AB7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43AB7" w:rsidRPr="00CD3116" w:rsidRDefault="00643AB7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43AB7" w:rsidRPr="00CD3116" w:rsidRDefault="00643AB7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643AB7" w:rsidRPr="00CD3116" w:rsidRDefault="00643AB7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43AB7" w:rsidRPr="00CD3116" w:rsidTr="007C606E">
        <w:tc>
          <w:tcPr>
            <w:tcW w:w="508" w:type="dxa"/>
          </w:tcPr>
          <w:p w:rsidR="00643AB7" w:rsidRPr="00CD3116" w:rsidRDefault="00643AB7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9" w:type="dxa"/>
          </w:tcPr>
          <w:p w:rsidR="00643AB7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11058</w:t>
            </w:r>
          </w:p>
        </w:tc>
        <w:tc>
          <w:tcPr>
            <w:tcW w:w="2694" w:type="dxa"/>
          </w:tcPr>
          <w:p w:rsidR="00643AB7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เด็กชายสวัสดิภาพ</w:t>
            </w:r>
            <w:r w:rsidRPr="00CD3116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พึ่งสกุล</w:t>
            </w:r>
          </w:p>
        </w:tc>
        <w:tc>
          <w:tcPr>
            <w:tcW w:w="567" w:type="dxa"/>
          </w:tcPr>
          <w:p w:rsidR="00643AB7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3/2</w:t>
            </w:r>
          </w:p>
        </w:tc>
        <w:tc>
          <w:tcPr>
            <w:tcW w:w="850" w:type="dxa"/>
          </w:tcPr>
          <w:p w:rsidR="00643AB7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48</w:t>
            </w:r>
          </w:p>
        </w:tc>
        <w:tc>
          <w:tcPr>
            <w:tcW w:w="1701" w:type="dxa"/>
          </w:tcPr>
          <w:p w:rsidR="00643AB7" w:rsidRPr="00CD3116" w:rsidRDefault="00643AB7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43AB7" w:rsidRPr="00CD3116" w:rsidRDefault="00643AB7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709" w:type="dxa"/>
          </w:tcPr>
          <w:p w:rsidR="00643AB7" w:rsidRPr="00CD3116" w:rsidRDefault="00643AB7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43AB7" w:rsidRPr="00CD3116" w:rsidRDefault="00643AB7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43AB7" w:rsidRPr="00CD3116" w:rsidRDefault="00643AB7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643AB7" w:rsidRPr="00CD3116" w:rsidRDefault="00643AB7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C606E" w:rsidRPr="00CD3116" w:rsidTr="007C606E">
        <w:tc>
          <w:tcPr>
            <w:tcW w:w="508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9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11059</w:t>
            </w:r>
          </w:p>
        </w:tc>
        <w:tc>
          <w:tcPr>
            <w:tcW w:w="2694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เด็กชายสหภาพ</w:t>
            </w:r>
            <w:r w:rsidRPr="00CD3116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บุญพุท</w:t>
            </w:r>
          </w:p>
        </w:tc>
        <w:tc>
          <w:tcPr>
            <w:tcW w:w="567" w:type="dxa"/>
          </w:tcPr>
          <w:p w:rsidR="007C606E" w:rsidRPr="00CD3116" w:rsidRDefault="007C606E" w:rsidP="007C606E">
            <w:pPr>
              <w:rPr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3/2</w:t>
            </w:r>
          </w:p>
        </w:tc>
        <w:tc>
          <w:tcPr>
            <w:tcW w:w="850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1701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C606E" w:rsidRPr="00CD3116" w:rsidTr="007C606E">
        <w:tc>
          <w:tcPr>
            <w:tcW w:w="508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9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11060</w:t>
            </w:r>
          </w:p>
        </w:tc>
        <w:tc>
          <w:tcPr>
            <w:tcW w:w="2694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เด็กชายสันติธร</w:t>
            </w:r>
            <w:r w:rsidRPr="00CD3116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แก้วมณี</w:t>
            </w:r>
          </w:p>
        </w:tc>
        <w:tc>
          <w:tcPr>
            <w:tcW w:w="567" w:type="dxa"/>
          </w:tcPr>
          <w:p w:rsidR="007C606E" w:rsidRPr="00CD3116" w:rsidRDefault="007C606E" w:rsidP="007C606E">
            <w:pPr>
              <w:rPr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3/2</w:t>
            </w:r>
          </w:p>
        </w:tc>
        <w:tc>
          <w:tcPr>
            <w:tcW w:w="850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1701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C606E" w:rsidRPr="00CD3116" w:rsidTr="007C606E">
        <w:tc>
          <w:tcPr>
            <w:tcW w:w="508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9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11063</w:t>
            </w:r>
          </w:p>
        </w:tc>
        <w:tc>
          <w:tcPr>
            <w:tcW w:w="2694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เด็กชายสุวรรณ</w:t>
            </w:r>
            <w:r w:rsidRPr="00CD3116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กลุ่มทอง</w:t>
            </w:r>
          </w:p>
        </w:tc>
        <w:tc>
          <w:tcPr>
            <w:tcW w:w="567" w:type="dxa"/>
          </w:tcPr>
          <w:p w:rsidR="007C606E" w:rsidRPr="00CD3116" w:rsidRDefault="007C606E" w:rsidP="007C606E">
            <w:pPr>
              <w:rPr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3/2</w:t>
            </w:r>
          </w:p>
        </w:tc>
        <w:tc>
          <w:tcPr>
            <w:tcW w:w="850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</w:tc>
        <w:tc>
          <w:tcPr>
            <w:tcW w:w="1701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C606E" w:rsidRPr="00CD3116" w:rsidRDefault="007C606E" w:rsidP="007C606E">
            <w:pPr>
              <w:jc w:val="center"/>
              <w:rPr>
                <w:sz w:val="28"/>
              </w:rPr>
            </w:pPr>
            <w:r w:rsidRPr="00CD3116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C606E" w:rsidRPr="00CD3116" w:rsidTr="007C606E">
        <w:tc>
          <w:tcPr>
            <w:tcW w:w="508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9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11065</w:t>
            </w:r>
          </w:p>
        </w:tc>
        <w:tc>
          <w:tcPr>
            <w:tcW w:w="2694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เด็กชายอนุชา</w:t>
            </w:r>
            <w:r w:rsidRPr="00CD3116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อินทโชติ</w:t>
            </w:r>
          </w:p>
        </w:tc>
        <w:tc>
          <w:tcPr>
            <w:tcW w:w="567" w:type="dxa"/>
          </w:tcPr>
          <w:p w:rsidR="007C606E" w:rsidRPr="00CD3116" w:rsidRDefault="007C606E" w:rsidP="007C606E">
            <w:pPr>
              <w:rPr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3/2</w:t>
            </w:r>
          </w:p>
        </w:tc>
        <w:tc>
          <w:tcPr>
            <w:tcW w:w="850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1701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C606E" w:rsidRPr="00CD3116" w:rsidRDefault="007C606E" w:rsidP="007C606E">
            <w:pPr>
              <w:jc w:val="center"/>
              <w:rPr>
                <w:sz w:val="28"/>
              </w:rPr>
            </w:pPr>
            <w:r w:rsidRPr="00CD3116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C606E" w:rsidRPr="00CD3116" w:rsidTr="007C606E">
        <w:tc>
          <w:tcPr>
            <w:tcW w:w="508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9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11073</w:t>
            </w:r>
          </w:p>
        </w:tc>
        <w:tc>
          <w:tcPr>
            <w:tcW w:w="2694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เด็กหญิงกวินทิพย์</w:t>
            </w:r>
            <w:r w:rsidRPr="00CD3116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สุวรรณนาคี</w:t>
            </w:r>
          </w:p>
        </w:tc>
        <w:tc>
          <w:tcPr>
            <w:tcW w:w="567" w:type="dxa"/>
          </w:tcPr>
          <w:p w:rsidR="007C606E" w:rsidRPr="00CD3116" w:rsidRDefault="007C606E" w:rsidP="007C606E">
            <w:pPr>
              <w:rPr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3/2</w:t>
            </w:r>
          </w:p>
        </w:tc>
        <w:tc>
          <w:tcPr>
            <w:tcW w:w="850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1701" w:type="dxa"/>
          </w:tcPr>
          <w:p w:rsidR="007C606E" w:rsidRPr="00CD3116" w:rsidRDefault="007C606E" w:rsidP="007C606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7C606E" w:rsidRPr="00CD3116" w:rsidRDefault="007C606E" w:rsidP="007C606E">
            <w:pPr>
              <w:jc w:val="center"/>
              <w:rPr>
                <w:sz w:val="28"/>
              </w:rPr>
            </w:pPr>
            <w:r w:rsidRPr="00CD3116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C606E" w:rsidRPr="00CD3116" w:rsidTr="007C606E">
        <w:tc>
          <w:tcPr>
            <w:tcW w:w="508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9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11591</w:t>
            </w:r>
          </w:p>
        </w:tc>
        <w:tc>
          <w:tcPr>
            <w:tcW w:w="2694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เด็กหญิงเกศินี</w:t>
            </w:r>
            <w:r w:rsidRPr="00CD3116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เฉลิมผา</w:t>
            </w:r>
          </w:p>
        </w:tc>
        <w:tc>
          <w:tcPr>
            <w:tcW w:w="567" w:type="dxa"/>
          </w:tcPr>
          <w:p w:rsidR="007C606E" w:rsidRPr="00CD3116" w:rsidRDefault="007C606E" w:rsidP="007C606E">
            <w:pPr>
              <w:rPr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3/2</w:t>
            </w:r>
          </w:p>
        </w:tc>
        <w:tc>
          <w:tcPr>
            <w:tcW w:w="850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1701" w:type="dxa"/>
          </w:tcPr>
          <w:p w:rsidR="007C606E" w:rsidRPr="00CD3116" w:rsidRDefault="007C606E" w:rsidP="007C606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7C606E" w:rsidRPr="00CD3116" w:rsidRDefault="007C606E" w:rsidP="007C606E">
            <w:pPr>
              <w:jc w:val="center"/>
              <w:rPr>
                <w:sz w:val="28"/>
              </w:rPr>
            </w:pPr>
            <w:r w:rsidRPr="00CD3116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C606E" w:rsidRPr="00CD3116" w:rsidTr="007C606E">
        <w:tc>
          <w:tcPr>
            <w:tcW w:w="508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99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11076</w:t>
            </w:r>
          </w:p>
        </w:tc>
        <w:tc>
          <w:tcPr>
            <w:tcW w:w="2694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เด็กหญิงจุฑามาศ</w:t>
            </w:r>
            <w:r w:rsidRPr="00CD3116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นามโง่น</w:t>
            </w:r>
          </w:p>
        </w:tc>
        <w:tc>
          <w:tcPr>
            <w:tcW w:w="567" w:type="dxa"/>
          </w:tcPr>
          <w:p w:rsidR="007C606E" w:rsidRPr="00CD3116" w:rsidRDefault="007C606E" w:rsidP="007C606E">
            <w:pPr>
              <w:rPr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3/2</w:t>
            </w:r>
          </w:p>
        </w:tc>
        <w:tc>
          <w:tcPr>
            <w:tcW w:w="850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1701" w:type="dxa"/>
          </w:tcPr>
          <w:p w:rsidR="007C606E" w:rsidRPr="00CD3116" w:rsidRDefault="007C606E" w:rsidP="007C606E">
            <w:pPr>
              <w:rPr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ไม่มาสอบปลายภาค</w:t>
            </w:r>
          </w:p>
        </w:tc>
        <w:tc>
          <w:tcPr>
            <w:tcW w:w="992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ร</w:t>
            </w: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C606E" w:rsidRPr="00CD3116" w:rsidTr="007C606E">
        <w:tc>
          <w:tcPr>
            <w:tcW w:w="508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999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11077</w:t>
            </w:r>
          </w:p>
        </w:tc>
        <w:tc>
          <w:tcPr>
            <w:tcW w:w="2694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เด็กหญิงชญานี</w:t>
            </w:r>
            <w:r w:rsidRPr="00CD3116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สืบกลั่น</w:t>
            </w:r>
          </w:p>
        </w:tc>
        <w:tc>
          <w:tcPr>
            <w:tcW w:w="567" w:type="dxa"/>
          </w:tcPr>
          <w:p w:rsidR="007C606E" w:rsidRPr="00CD3116" w:rsidRDefault="007C606E" w:rsidP="007C606E">
            <w:pPr>
              <w:rPr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3/2</w:t>
            </w:r>
          </w:p>
        </w:tc>
        <w:tc>
          <w:tcPr>
            <w:tcW w:w="850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1701" w:type="dxa"/>
          </w:tcPr>
          <w:p w:rsidR="007C606E" w:rsidRPr="00CD3116" w:rsidRDefault="007C606E" w:rsidP="007C606E">
            <w:pPr>
              <w:rPr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ไม่มาสอบปลายภาค</w:t>
            </w:r>
          </w:p>
        </w:tc>
        <w:tc>
          <w:tcPr>
            <w:tcW w:w="992" w:type="dxa"/>
          </w:tcPr>
          <w:p w:rsidR="007C606E" w:rsidRPr="00CD3116" w:rsidRDefault="007C606E" w:rsidP="007C606E">
            <w:pPr>
              <w:jc w:val="center"/>
              <w:rPr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ร</w:t>
            </w: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C606E" w:rsidRPr="00CD3116" w:rsidTr="007C606E">
        <w:tc>
          <w:tcPr>
            <w:tcW w:w="508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999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11084</w:t>
            </w:r>
          </w:p>
        </w:tc>
        <w:tc>
          <w:tcPr>
            <w:tcW w:w="2694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เด็กหญิงทิพวรรณ</w:t>
            </w:r>
            <w:r w:rsidRPr="00CD3116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ผ่องผุด</w:t>
            </w:r>
          </w:p>
        </w:tc>
        <w:tc>
          <w:tcPr>
            <w:tcW w:w="567" w:type="dxa"/>
          </w:tcPr>
          <w:p w:rsidR="007C606E" w:rsidRPr="00CD3116" w:rsidRDefault="007C606E" w:rsidP="007C606E">
            <w:pPr>
              <w:rPr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3/2</w:t>
            </w:r>
          </w:p>
        </w:tc>
        <w:tc>
          <w:tcPr>
            <w:tcW w:w="850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701" w:type="dxa"/>
          </w:tcPr>
          <w:p w:rsidR="007C606E" w:rsidRPr="00CD3116" w:rsidRDefault="007C606E" w:rsidP="007C606E">
            <w:pPr>
              <w:rPr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ไม่มาสอบปลายภาค</w:t>
            </w:r>
          </w:p>
        </w:tc>
        <w:tc>
          <w:tcPr>
            <w:tcW w:w="992" w:type="dxa"/>
          </w:tcPr>
          <w:p w:rsidR="007C606E" w:rsidRPr="00CD3116" w:rsidRDefault="007C606E" w:rsidP="007C606E">
            <w:pPr>
              <w:jc w:val="center"/>
              <w:rPr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ร</w:t>
            </w: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C606E" w:rsidRPr="00CD3116" w:rsidTr="007C606E">
        <w:tc>
          <w:tcPr>
            <w:tcW w:w="508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999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11085</w:t>
            </w:r>
          </w:p>
        </w:tc>
        <w:tc>
          <w:tcPr>
            <w:tcW w:w="2694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เด็กหญิงวิภาวดี</w:t>
            </w:r>
            <w:r w:rsidRPr="00CD3116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หนูอ้น</w:t>
            </w:r>
          </w:p>
        </w:tc>
        <w:tc>
          <w:tcPr>
            <w:tcW w:w="567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3/2</w:t>
            </w:r>
          </w:p>
        </w:tc>
        <w:tc>
          <w:tcPr>
            <w:tcW w:w="850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1701" w:type="dxa"/>
          </w:tcPr>
          <w:p w:rsidR="007C606E" w:rsidRPr="00CD3116" w:rsidRDefault="007C606E" w:rsidP="007C606E">
            <w:pPr>
              <w:rPr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ไม่มาสอบปลายภาค</w:t>
            </w:r>
          </w:p>
        </w:tc>
        <w:tc>
          <w:tcPr>
            <w:tcW w:w="992" w:type="dxa"/>
          </w:tcPr>
          <w:p w:rsidR="007C606E" w:rsidRPr="00CD3116" w:rsidRDefault="007C606E" w:rsidP="007C606E">
            <w:pPr>
              <w:jc w:val="center"/>
              <w:rPr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ร</w:t>
            </w: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C606E" w:rsidRPr="00CD3116" w:rsidTr="007C606E">
        <w:tc>
          <w:tcPr>
            <w:tcW w:w="508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99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11086</w:t>
            </w:r>
          </w:p>
        </w:tc>
        <w:tc>
          <w:tcPr>
            <w:tcW w:w="2694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เด็กหญิงสุกิจตา</w:t>
            </w:r>
            <w:r w:rsidRPr="00CD3116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วิเชียร</w:t>
            </w:r>
          </w:p>
        </w:tc>
        <w:tc>
          <w:tcPr>
            <w:tcW w:w="567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3/2</w:t>
            </w:r>
          </w:p>
        </w:tc>
        <w:tc>
          <w:tcPr>
            <w:tcW w:w="850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701" w:type="dxa"/>
          </w:tcPr>
          <w:p w:rsidR="007C606E" w:rsidRPr="00CD3116" w:rsidRDefault="007C606E" w:rsidP="007C606E">
            <w:pPr>
              <w:rPr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ไม่มาสอบปลายภาค</w:t>
            </w:r>
          </w:p>
        </w:tc>
        <w:tc>
          <w:tcPr>
            <w:tcW w:w="992" w:type="dxa"/>
          </w:tcPr>
          <w:p w:rsidR="007C606E" w:rsidRPr="00CD3116" w:rsidRDefault="007C606E" w:rsidP="007C606E">
            <w:pPr>
              <w:jc w:val="center"/>
              <w:rPr>
                <w:sz w:val="28"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ร</w:t>
            </w: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C606E" w:rsidRPr="00CD3116" w:rsidTr="007C606E">
        <w:tc>
          <w:tcPr>
            <w:tcW w:w="508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99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11404</w:t>
            </w:r>
          </w:p>
        </w:tc>
        <w:tc>
          <w:tcPr>
            <w:tcW w:w="2694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เด็กหญิงอินทิรา</w:t>
            </w:r>
            <w:r w:rsidRPr="00CD3116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ขุนจันทร์</w:t>
            </w:r>
          </w:p>
        </w:tc>
        <w:tc>
          <w:tcPr>
            <w:tcW w:w="567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3/2</w:t>
            </w:r>
          </w:p>
        </w:tc>
        <w:tc>
          <w:tcPr>
            <w:tcW w:w="850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</w:tc>
        <w:tc>
          <w:tcPr>
            <w:tcW w:w="1701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992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C606E" w:rsidRPr="00CD3116" w:rsidTr="007C606E">
        <w:tc>
          <w:tcPr>
            <w:tcW w:w="508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999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</w:rPr>
              <w:t>11070</w:t>
            </w:r>
          </w:p>
        </w:tc>
        <w:tc>
          <w:tcPr>
            <w:tcW w:w="2694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CD3116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เด็กหญิงกชกร ทองสุข</w:t>
            </w:r>
          </w:p>
        </w:tc>
        <w:tc>
          <w:tcPr>
            <w:tcW w:w="567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3/2</w:t>
            </w:r>
          </w:p>
        </w:tc>
        <w:tc>
          <w:tcPr>
            <w:tcW w:w="850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1701" w:type="dxa"/>
          </w:tcPr>
          <w:p w:rsidR="007C606E" w:rsidRPr="00CD3116" w:rsidRDefault="007C606E" w:rsidP="007C606E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992" w:type="dxa"/>
          </w:tcPr>
          <w:p w:rsidR="007C606E" w:rsidRPr="00CD3116" w:rsidRDefault="007C606E" w:rsidP="007C606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CD311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7C606E" w:rsidRPr="00CD3116" w:rsidRDefault="007C606E" w:rsidP="007C60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643AB7" w:rsidRDefault="00643AB7" w:rsidP="00643AB7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643AB7" w:rsidRDefault="00643AB7" w:rsidP="00643AB7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ผู้สอน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</w:p>
    <w:p w:rsidR="00643AB7" w:rsidRDefault="00643AB7" w:rsidP="00643AB7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(นายตุพล  นรินรัมย์)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                                       (นายกนก  ขวัญดี)</w:t>
      </w:r>
    </w:p>
    <w:p w:rsidR="00643AB7" w:rsidRDefault="00643AB7" w:rsidP="00643AB7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หัวหน้ากลุ่มสาระ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รองผู้อำนวยการฝ่ายวิชาการ</w:t>
      </w:r>
    </w:p>
    <w:p w:rsidR="00643AB7" w:rsidRDefault="00643AB7" w:rsidP="00643AB7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643AB7" w:rsidRDefault="00643AB7" w:rsidP="00643AB7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rect id="_x0000_s1032" style="position:absolute;margin-left:388.5pt;margin-top:2.45pt;width:12.75pt;height:13.9p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92HgIAADsEAAAOAAAAZHJzL2Uyb0RvYy54bWysU9uO0zAQfUfiHyy/0zSl7W6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"/>
        </w:pict>
      </w:r>
      <w:r>
        <w:rPr>
          <w:rFonts w:ascii="TH SarabunPSK" w:hAnsi="TH SarabunPSK" w:cs="TH SarabunPSK" w:hint="cs"/>
          <w:b/>
          <w:bCs/>
          <w:cs/>
        </w:rPr>
        <w:t xml:space="preserve">             (นางสาวพรทิพย์  อินทรภักดี)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  <w:noProof/>
        </w:rPr>
        <w:pict>
          <v:rect id="_x0000_s1031" style="position:absolute;margin-left:327.75pt;margin-top:2.45pt;width:13.9pt;height:1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vJHQIAADw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"/>
        </w:pict>
      </w:r>
      <w:r>
        <w:rPr>
          <w:rFonts w:ascii="TH SarabunPSK" w:hAnsi="TH SarabunPSK" w:cs="TH SarabunPSK" w:hint="cs"/>
          <w:b/>
          <w:bCs/>
          <w:cs/>
        </w:rPr>
        <w:t xml:space="preserve">                  ความเห็น        อนุมัติไม่อนุมัติ</w:t>
      </w:r>
    </w:p>
    <w:p w:rsidR="00643AB7" w:rsidRDefault="00643AB7" w:rsidP="00643AB7">
      <w:pPr>
        <w:spacing w:after="0" w:line="240" w:lineRule="auto"/>
        <w:rPr>
          <w:rFonts w:ascii="TH SarabunPSK" w:hAnsi="TH SarabunPSK" w:cs="TH SarabunPSK" w:hint="cs"/>
          <w:b/>
          <w:bCs/>
          <w:cs/>
        </w:rPr>
      </w:pPr>
    </w:p>
    <w:p w:rsidR="00643AB7" w:rsidRDefault="00643AB7" w:rsidP="00643AB7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หัวหน้างานวัดผล</w:t>
      </w:r>
    </w:p>
    <w:p w:rsidR="00643AB7" w:rsidRDefault="00643AB7" w:rsidP="00643AB7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(นางธนารักษ์  มากรุ่ง)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</w:p>
    <w:p w:rsidR="00643AB7" w:rsidRDefault="00643AB7" w:rsidP="00643AB7">
      <w:pPr>
        <w:spacing w:after="0" w:line="240" w:lineRule="auto"/>
        <w:ind w:left="648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(นางจรุญ  จารุสาร)</w:t>
      </w:r>
    </w:p>
    <w:p w:rsidR="00643AB7" w:rsidRDefault="00643AB7" w:rsidP="00643AB7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ผู้อำนวยการโรงเรียนบัวแก้วเกษร</w:t>
      </w:r>
    </w:p>
    <w:p w:rsidR="0093768E" w:rsidRDefault="0093768E" w:rsidP="0093768E">
      <w:pPr>
        <w:spacing w:after="0" w:line="240" w:lineRule="auto"/>
        <w:rPr>
          <w:rFonts w:ascii="TH SarabunPSK" w:hAnsi="TH SarabunPSK" w:cs="TH SarabunPSK"/>
          <w:b/>
          <w:bCs/>
          <w:cs/>
        </w:rPr>
      </w:pPr>
    </w:p>
    <w:p w:rsidR="0093768E" w:rsidRDefault="0093768E" w:rsidP="0093768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7C606E" w:rsidRPr="00BB52DA" w:rsidRDefault="007C606E" w:rsidP="007C606E">
      <w:pPr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แบบ  </w:t>
      </w:r>
      <w:r w:rsidRPr="00BB52DA">
        <w:rPr>
          <w:rFonts w:ascii="TH SarabunPSK" w:hAnsi="TH SarabunPSK" w:cs="TH SarabunPSK"/>
          <w:b/>
          <w:bCs/>
          <w:cs/>
        </w:rPr>
        <w:t>วผ 9</w:t>
      </w:r>
    </w:p>
    <w:p w:rsidR="007C606E" w:rsidRDefault="007C606E" w:rsidP="007C606E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ประกาศโรงเรียนบัวแก้วเกษร</w:t>
      </w:r>
    </w:p>
    <w:p w:rsidR="007C606E" w:rsidRDefault="007C606E" w:rsidP="007C606E">
      <w:pPr>
        <w:pBdr>
          <w:bottom w:val="dotted" w:sz="24" w:space="1" w:color="auto"/>
        </w:pBd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เรื่อง รายงานผลการเรียนติด 0  ร  ม.ส  ม.ผ และประกาศผลการสอบแก้ตัว</w:t>
      </w:r>
    </w:p>
    <w:p w:rsidR="007C606E" w:rsidRDefault="007C606E" w:rsidP="007C606E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  <w:t>ตามที่โรงเรียนบัวแก้วเกษร ได้มอบหมายให้นาย</w:t>
      </w:r>
      <w:r w:rsidRPr="0097376F">
        <w:rPr>
          <w:rFonts w:ascii="TH SarabunPSK" w:hAnsi="TH SarabunPSK" w:cs="TH SarabunPSK" w:hint="cs"/>
          <w:b/>
          <w:bCs/>
          <w:strike/>
          <w:cs/>
        </w:rPr>
        <w:t>/นาง/นางสาว</w:t>
      </w:r>
      <w:r>
        <w:rPr>
          <w:rFonts w:ascii="TH SarabunPSK" w:hAnsi="TH SarabunPSK" w:cs="TH SarabunPSK" w:hint="cs"/>
          <w:b/>
          <w:bCs/>
          <w:cs/>
        </w:rPr>
        <w:t>.........จตุพล  นริน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cs/>
        </w:rPr>
        <w:t>รัมย์..........กลุ่มสาระการเรียนรู้...การงานและเทคโนโลยีสารสนเทศ......สอบวัดผลในรายวิชา......เทคโนโลยีสารสนเทศ 3.........รหัสวิชา....ง</w:t>
      </w:r>
      <w:r>
        <w:rPr>
          <w:rFonts w:ascii="TH SarabunPSK" w:hAnsi="TH SarabunPSK" w:cs="TH SarabunPSK"/>
          <w:b/>
          <w:bCs/>
          <w:sz w:val="28"/>
          <w:szCs w:val="34"/>
        </w:rPr>
        <w:t>30204</w:t>
      </w:r>
      <w:r>
        <w:rPr>
          <w:rFonts w:ascii="TH SarabunPSK" w:hAnsi="TH SarabunPSK" w:cs="TH SarabunPSK" w:hint="cs"/>
          <w:b/>
          <w:bCs/>
          <w:cs/>
        </w:rPr>
        <w:t>........</w:t>
      </w:r>
    </w:p>
    <w:p w:rsidR="007C606E" w:rsidRDefault="007C606E" w:rsidP="007C606E">
      <w:pPr>
        <w:spacing w:after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ระดับชั้น....มัธยมศึกษาปีที่ </w:t>
      </w:r>
      <w:r w:rsidRPr="00E4143E">
        <w:rPr>
          <w:rFonts w:ascii="TH SarabunPSK" w:hAnsi="TH SarabunPSK" w:cs="TH SarabunPSK" w:hint="cs"/>
          <w:sz w:val="24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s/>
        </w:rPr>
        <w:t>....ภาคเรียนที่......1.......ปีการศึกษา......2559....... ได้เสร็จสิ้นเรียบร้อยแล้ว มีนักเรียนที่มีผลการเรียนไม่ผ่าน ดังต่อไปนี้</w:t>
      </w:r>
    </w:p>
    <w:tbl>
      <w:tblPr>
        <w:tblStyle w:val="TableGrid"/>
        <w:tblW w:w="11288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508"/>
        <w:gridCol w:w="999"/>
        <w:gridCol w:w="2694"/>
        <w:gridCol w:w="567"/>
        <w:gridCol w:w="850"/>
        <w:gridCol w:w="1701"/>
        <w:gridCol w:w="992"/>
        <w:gridCol w:w="709"/>
        <w:gridCol w:w="709"/>
        <w:gridCol w:w="709"/>
        <w:gridCol w:w="850"/>
      </w:tblGrid>
      <w:tr w:rsidR="007C606E" w:rsidTr="007C606E">
        <w:tc>
          <w:tcPr>
            <w:tcW w:w="508" w:type="dxa"/>
            <w:vMerge w:val="restart"/>
          </w:tcPr>
          <w:p w:rsidR="007C606E" w:rsidRDefault="007C606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C606E" w:rsidRDefault="007C606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C606E" w:rsidRDefault="007C606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999" w:type="dxa"/>
            <w:vMerge w:val="restart"/>
          </w:tcPr>
          <w:p w:rsidR="007C606E" w:rsidRDefault="007C606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C606E" w:rsidRDefault="007C606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เลขที่</w:t>
            </w:r>
          </w:p>
          <w:p w:rsidR="007C606E" w:rsidRDefault="007C606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ประจำตัว</w:t>
            </w:r>
          </w:p>
        </w:tc>
        <w:tc>
          <w:tcPr>
            <w:tcW w:w="2694" w:type="dxa"/>
            <w:vMerge w:val="restart"/>
          </w:tcPr>
          <w:p w:rsidR="007C606E" w:rsidRDefault="007C606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C606E" w:rsidRDefault="007C606E" w:rsidP="007C606E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7C606E" w:rsidRDefault="007C606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ชื่อ- นามสกุล</w:t>
            </w:r>
          </w:p>
        </w:tc>
        <w:tc>
          <w:tcPr>
            <w:tcW w:w="567" w:type="dxa"/>
            <w:vMerge w:val="restart"/>
          </w:tcPr>
          <w:p w:rsidR="007C606E" w:rsidRDefault="007C606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C606E" w:rsidRDefault="007C606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C606E" w:rsidRDefault="007C606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ชั้น</w:t>
            </w:r>
          </w:p>
        </w:tc>
        <w:tc>
          <w:tcPr>
            <w:tcW w:w="850" w:type="dxa"/>
            <w:vMerge w:val="restart"/>
          </w:tcPr>
          <w:p w:rsidR="007C606E" w:rsidRDefault="007C606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C606E" w:rsidRDefault="007C606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C606E" w:rsidRDefault="007C606E" w:rsidP="007C60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คะแนนที่ได้</w:t>
            </w:r>
          </w:p>
        </w:tc>
        <w:tc>
          <w:tcPr>
            <w:tcW w:w="1701" w:type="dxa"/>
            <w:vMerge w:val="restart"/>
          </w:tcPr>
          <w:p w:rsidR="007C606E" w:rsidRDefault="007C606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C606E" w:rsidRDefault="007C606E" w:rsidP="007C60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ตัวชี้วัด/ผลการเรียนรู้ที่ไม่ผ่าน</w:t>
            </w:r>
          </w:p>
        </w:tc>
        <w:tc>
          <w:tcPr>
            <w:tcW w:w="992" w:type="dxa"/>
          </w:tcPr>
          <w:p w:rsidR="007C606E" w:rsidRDefault="007C606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ผลการสอบ</w:t>
            </w:r>
          </w:p>
        </w:tc>
        <w:tc>
          <w:tcPr>
            <w:tcW w:w="2977" w:type="dxa"/>
            <w:gridSpan w:val="4"/>
          </w:tcPr>
          <w:p w:rsidR="007C606E" w:rsidRDefault="007C606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ผลการสอบแก้ตัว</w:t>
            </w:r>
          </w:p>
        </w:tc>
      </w:tr>
      <w:tr w:rsidR="007C606E" w:rsidTr="007C606E">
        <w:tc>
          <w:tcPr>
            <w:tcW w:w="508" w:type="dxa"/>
            <w:vMerge/>
          </w:tcPr>
          <w:p w:rsidR="007C606E" w:rsidRDefault="007C606E" w:rsidP="007C60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9" w:type="dxa"/>
            <w:vMerge/>
          </w:tcPr>
          <w:p w:rsidR="007C606E" w:rsidRDefault="007C606E" w:rsidP="007C60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4" w:type="dxa"/>
            <w:vMerge/>
          </w:tcPr>
          <w:p w:rsidR="007C606E" w:rsidRDefault="007C606E" w:rsidP="007C60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Merge/>
          </w:tcPr>
          <w:p w:rsidR="007C606E" w:rsidRDefault="007C606E" w:rsidP="007C60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vMerge/>
          </w:tcPr>
          <w:p w:rsidR="007C606E" w:rsidRDefault="007C606E" w:rsidP="007C606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  <w:vMerge/>
          </w:tcPr>
          <w:p w:rsidR="007C606E" w:rsidRDefault="007C606E" w:rsidP="007C606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</w:tcPr>
          <w:p w:rsidR="007C606E" w:rsidRDefault="007C606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0,ร,ม.ส,ม.ผ</w:t>
            </w:r>
          </w:p>
        </w:tc>
        <w:tc>
          <w:tcPr>
            <w:tcW w:w="709" w:type="dxa"/>
          </w:tcPr>
          <w:p w:rsidR="007C606E" w:rsidRDefault="007C606E" w:rsidP="007C60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ครั้งที่1</w:t>
            </w:r>
          </w:p>
        </w:tc>
        <w:tc>
          <w:tcPr>
            <w:tcW w:w="709" w:type="dxa"/>
          </w:tcPr>
          <w:p w:rsidR="007C606E" w:rsidRDefault="007C606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ครั้งที่2</w:t>
            </w:r>
          </w:p>
        </w:tc>
        <w:tc>
          <w:tcPr>
            <w:tcW w:w="709" w:type="dxa"/>
          </w:tcPr>
          <w:p w:rsidR="007C606E" w:rsidRDefault="007C606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เรียนซ้ำ</w:t>
            </w:r>
          </w:p>
        </w:tc>
        <w:tc>
          <w:tcPr>
            <w:tcW w:w="850" w:type="dxa"/>
          </w:tcPr>
          <w:p w:rsidR="007C606E" w:rsidRDefault="007C606E" w:rsidP="007C60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58E1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กรณีพิเศษ</w:t>
            </w:r>
          </w:p>
        </w:tc>
      </w:tr>
      <w:tr w:rsidR="000559D2" w:rsidRPr="000559D2" w:rsidTr="007C606E">
        <w:tc>
          <w:tcPr>
            <w:tcW w:w="508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  <w:tc>
          <w:tcPr>
            <w:tcW w:w="99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</w:rPr>
              <w:t>11018</w:t>
            </w:r>
          </w:p>
        </w:tc>
        <w:tc>
          <w:tcPr>
            <w:tcW w:w="2694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เด็กชายชัยพฤกษ์</w:t>
            </w:r>
            <w:r w:rsidRPr="000559D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กาละนันท์</w:t>
            </w:r>
          </w:p>
        </w:tc>
        <w:tc>
          <w:tcPr>
            <w:tcW w:w="567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0559D2">
              <w:rPr>
                <w:rFonts w:ascii="TH SarabunPSK" w:hAnsi="TH SarabunPSK" w:cs="TH SarabunPSK"/>
                <w:sz w:val="28"/>
              </w:rPr>
              <w:t>/</w:t>
            </w:r>
            <w:r w:rsidRPr="000559D2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850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35</w:t>
            </w:r>
          </w:p>
        </w:tc>
        <w:tc>
          <w:tcPr>
            <w:tcW w:w="1701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59D2" w:rsidRPr="000559D2" w:rsidTr="007C606E">
        <w:tc>
          <w:tcPr>
            <w:tcW w:w="508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21</w:t>
            </w:r>
          </w:p>
        </w:tc>
        <w:tc>
          <w:tcPr>
            <w:tcW w:w="99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</w:rPr>
              <w:t>11095</w:t>
            </w:r>
          </w:p>
        </w:tc>
        <w:tc>
          <w:tcPr>
            <w:tcW w:w="2694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เด็กชายชูเกียรติ</w:t>
            </w:r>
            <w:r w:rsidRPr="000559D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นาบุญ</w:t>
            </w:r>
          </w:p>
        </w:tc>
        <w:tc>
          <w:tcPr>
            <w:tcW w:w="567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3/3</w:t>
            </w:r>
          </w:p>
        </w:tc>
        <w:tc>
          <w:tcPr>
            <w:tcW w:w="850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42</w:t>
            </w:r>
          </w:p>
        </w:tc>
        <w:tc>
          <w:tcPr>
            <w:tcW w:w="1701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59D2" w:rsidRPr="000559D2" w:rsidTr="007C606E">
        <w:tc>
          <w:tcPr>
            <w:tcW w:w="508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22</w:t>
            </w:r>
          </w:p>
        </w:tc>
        <w:tc>
          <w:tcPr>
            <w:tcW w:w="99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</w:rPr>
              <w:t>11099</w:t>
            </w:r>
          </w:p>
        </w:tc>
        <w:tc>
          <w:tcPr>
            <w:tcW w:w="2694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เด็กชายตะวัน แสนดี</w:t>
            </w:r>
          </w:p>
        </w:tc>
        <w:tc>
          <w:tcPr>
            <w:tcW w:w="567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3/3</w:t>
            </w:r>
          </w:p>
        </w:tc>
        <w:tc>
          <w:tcPr>
            <w:tcW w:w="850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43</w:t>
            </w:r>
          </w:p>
        </w:tc>
        <w:tc>
          <w:tcPr>
            <w:tcW w:w="1701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59D2" w:rsidRPr="000559D2" w:rsidTr="007C606E">
        <w:tc>
          <w:tcPr>
            <w:tcW w:w="508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23</w:t>
            </w:r>
          </w:p>
        </w:tc>
        <w:tc>
          <w:tcPr>
            <w:tcW w:w="99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11100</w:t>
            </w:r>
          </w:p>
        </w:tc>
        <w:tc>
          <w:tcPr>
            <w:tcW w:w="2694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เด็กชายทีฆรัตน์</w:t>
            </w:r>
            <w:r w:rsidRPr="000559D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สำแดง</w:t>
            </w:r>
          </w:p>
        </w:tc>
        <w:tc>
          <w:tcPr>
            <w:tcW w:w="567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3/3</w:t>
            </w:r>
          </w:p>
        </w:tc>
        <w:tc>
          <w:tcPr>
            <w:tcW w:w="850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36</w:t>
            </w:r>
          </w:p>
        </w:tc>
        <w:tc>
          <w:tcPr>
            <w:tcW w:w="1701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59D2" w:rsidRPr="000559D2" w:rsidTr="007C606E">
        <w:tc>
          <w:tcPr>
            <w:tcW w:w="508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24</w:t>
            </w:r>
          </w:p>
        </w:tc>
        <w:tc>
          <w:tcPr>
            <w:tcW w:w="99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11102</w:t>
            </w:r>
          </w:p>
        </w:tc>
        <w:tc>
          <w:tcPr>
            <w:tcW w:w="2694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เด็กชายธนกานต์</w:t>
            </w:r>
            <w:r w:rsidRPr="000559D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คงปัก</w:t>
            </w:r>
          </w:p>
        </w:tc>
        <w:tc>
          <w:tcPr>
            <w:tcW w:w="567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3/3</w:t>
            </w:r>
          </w:p>
        </w:tc>
        <w:tc>
          <w:tcPr>
            <w:tcW w:w="850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50</w:t>
            </w:r>
          </w:p>
        </w:tc>
        <w:tc>
          <w:tcPr>
            <w:tcW w:w="1701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ไม่สอบกลางภาค</w:t>
            </w:r>
          </w:p>
        </w:tc>
        <w:tc>
          <w:tcPr>
            <w:tcW w:w="992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ร</w:t>
            </w: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59D2" w:rsidRPr="000559D2" w:rsidTr="007C606E">
        <w:tc>
          <w:tcPr>
            <w:tcW w:w="508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25</w:t>
            </w:r>
          </w:p>
        </w:tc>
        <w:tc>
          <w:tcPr>
            <w:tcW w:w="999" w:type="dxa"/>
          </w:tcPr>
          <w:p w:rsidR="000559D2" w:rsidRPr="000559D2" w:rsidRDefault="000559D2" w:rsidP="000559D2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</w:rPr>
              <w:t>11225</w:t>
            </w:r>
          </w:p>
        </w:tc>
        <w:tc>
          <w:tcPr>
            <w:tcW w:w="2694" w:type="dxa"/>
          </w:tcPr>
          <w:p w:rsidR="000559D2" w:rsidRPr="000559D2" w:rsidRDefault="000559D2" w:rsidP="000559D2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เด็กชายจิรากร</w:t>
            </w:r>
            <w:r w:rsidRPr="000559D2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โกพเยาว์</w:t>
            </w:r>
          </w:p>
        </w:tc>
        <w:tc>
          <w:tcPr>
            <w:tcW w:w="567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3/4</w:t>
            </w:r>
          </w:p>
        </w:tc>
        <w:tc>
          <w:tcPr>
            <w:tcW w:w="850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</w:t>
            </w:r>
          </w:p>
        </w:tc>
        <w:tc>
          <w:tcPr>
            <w:tcW w:w="1701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59D2" w:rsidRPr="000559D2" w:rsidTr="007C606E">
        <w:tc>
          <w:tcPr>
            <w:tcW w:w="508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9" w:type="dxa"/>
          </w:tcPr>
          <w:p w:rsidR="000559D2" w:rsidRPr="000559D2" w:rsidRDefault="000559D2" w:rsidP="000559D2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</w:rPr>
              <w:t>11211</w:t>
            </w:r>
          </w:p>
        </w:tc>
        <w:tc>
          <w:tcPr>
            <w:tcW w:w="2694" w:type="dxa"/>
          </w:tcPr>
          <w:p w:rsidR="000559D2" w:rsidRPr="000559D2" w:rsidRDefault="000559D2" w:rsidP="000559D2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เด็กชายชยานันท์</w:t>
            </w:r>
            <w:r w:rsidRPr="000559D2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ตั้งตน</w:t>
            </w:r>
          </w:p>
        </w:tc>
        <w:tc>
          <w:tcPr>
            <w:tcW w:w="567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3/4</w:t>
            </w:r>
          </w:p>
        </w:tc>
        <w:tc>
          <w:tcPr>
            <w:tcW w:w="850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701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59D2" w:rsidRPr="000559D2" w:rsidTr="007C606E">
        <w:tc>
          <w:tcPr>
            <w:tcW w:w="508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999" w:type="dxa"/>
          </w:tcPr>
          <w:p w:rsidR="000559D2" w:rsidRPr="000559D2" w:rsidRDefault="000559D2" w:rsidP="000559D2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</w:rPr>
              <w:t>11603</w:t>
            </w:r>
          </w:p>
        </w:tc>
        <w:tc>
          <w:tcPr>
            <w:tcW w:w="2694" w:type="dxa"/>
          </w:tcPr>
          <w:p w:rsidR="000559D2" w:rsidRPr="000559D2" w:rsidRDefault="000559D2" w:rsidP="000559D2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เด็กชายณัฐพล</w:t>
            </w:r>
            <w:r w:rsidRPr="000559D2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เวชสุวรรณ์</w:t>
            </w:r>
          </w:p>
        </w:tc>
        <w:tc>
          <w:tcPr>
            <w:tcW w:w="567" w:type="dxa"/>
          </w:tcPr>
          <w:p w:rsidR="000559D2" w:rsidRDefault="000559D2" w:rsidP="000559D2">
            <w:pPr>
              <w:jc w:val="center"/>
            </w:pPr>
            <w:r w:rsidRPr="00341FC4">
              <w:rPr>
                <w:rFonts w:ascii="TH SarabunPSK" w:hAnsi="TH SarabunPSK" w:cs="TH SarabunPSK" w:hint="cs"/>
                <w:sz w:val="28"/>
                <w:cs/>
              </w:rPr>
              <w:t>3/4</w:t>
            </w:r>
          </w:p>
        </w:tc>
        <w:tc>
          <w:tcPr>
            <w:tcW w:w="850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1701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59D2" w:rsidRPr="000559D2" w:rsidTr="007C606E">
        <w:tc>
          <w:tcPr>
            <w:tcW w:w="508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999" w:type="dxa"/>
          </w:tcPr>
          <w:p w:rsidR="000559D2" w:rsidRPr="000559D2" w:rsidRDefault="000559D2" w:rsidP="000559D2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</w:rPr>
              <w:t>11121</w:t>
            </w:r>
          </w:p>
        </w:tc>
        <w:tc>
          <w:tcPr>
            <w:tcW w:w="2694" w:type="dxa"/>
          </w:tcPr>
          <w:p w:rsidR="000559D2" w:rsidRPr="000559D2" w:rsidRDefault="000559D2" w:rsidP="000559D2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เด็กชายธนากร</w:t>
            </w:r>
            <w:r w:rsidRPr="000559D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เกตุรุ่งเรือง</w:t>
            </w:r>
          </w:p>
        </w:tc>
        <w:tc>
          <w:tcPr>
            <w:tcW w:w="567" w:type="dxa"/>
          </w:tcPr>
          <w:p w:rsidR="000559D2" w:rsidRDefault="000559D2" w:rsidP="000559D2">
            <w:pPr>
              <w:jc w:val="center"/>
            </w:pPr>
            <w:r w:rsidRPr="00341FC4">
              <w:rPr>
                <w:rFonts w:ascii="TH SarabunPSK" w:hAnsi="TH SarabunPSK" w:cs="TH SarabunPSK" w:hint="cs"/>
                <w:sz w:val="28"/>
                <w:cs/>
              </w:rPr>
              <w:t>3/4</w:t>
            </w:r>
          </w:p>
        </w:tc>
        <w:tc>
          <w:tcPr>
            <w:tcW w:w="850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1701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59D2" w:rsidRPr="000559D2" w:rsidTr="007C606E">
        <w:tc>
          <w:tcPr>
            <w:tcW w:w="508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999" w:type="dxa"/>
          </w:tcPr>
          <w:p w:rsidR="000559D2" w:rsidRPr="000559D2" w:rsidRDefault="000559D2" w:rsidP="000559D2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</w:rPr>
              <w:t>11122</w:t>
            </w:r>
          </w:p>
        </w:tc>
        <w:tc>
          <w:tcPr>
            <w:tcW w:w="2694" w:type="dxa"/>
          </w:tcPr>
          <w:p w:rsidR="000559D2" w:rsidRPr="000559D2" w:rsidRDefault="000559D2" w:rsidP="000559D2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เด็กชายธาดา</w:t>
            </w:r>
            <w:r w:rsidRPr="000559D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จันทุม</w:t>
            </w:r>
          </w:p>
        </w:tc>
        <w:tc>
          <w:tcPr>
            <w:tcW w:w="567" w:type="dxa"/>
          </w:tcPr>
          <w:p w:rsidR="000559D2" w:rsidRDefault="000559D2" w:rsidP="000559D2">
            <w:pPr>
              <w:jc w:val="center"/>
            </w:pPr>
            <w:r w:rsidRPr="00341FC4">
              <w:rPr>
                <w:rFonts w:ascii="TH SarabunPSK" w:hAnsi="TH SarabunPSK" w:cs="TH SarabunPSK" w:hint="cs"/>
                <w:sz w:val="28"/>
                <w:cs/>
              </w:rPr>
              <w:t>3/4</w:t>
            </w:r>
          </w:p>
        </w:tc>
        <w:tc>
          <w:tcPr>
            <w:tcW w:w="850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701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59D2" w:rsidRPr="000559D2" w:rsidTr="007C606E">
        <w:tc>
          <w:tcPr>
            <w:tcW w:w="508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999" w:type="dxa"/>
          </w:tcPr>
          <w:p w:rsidR="000559D2" w:rsidRPr="000559D2" w:rsidRDefault="000559D2" w:rsidP="000559D2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</w:rPr>
              <w:t>11127</w:t>
            </w:r>
          </w:p>
        </w:tc>
        <w:tc>
          <w:tcPr>
            <w:tcW w:w="2694" w:type="dxa"/>
          </w:tcPr>
          <w:p w:rsidR="000559D2" w:rsidRPr="000559D2" w:rsidRDefault="000559D2" w:rsidP="000559D2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เด็กชายพงศกร</w:t>
            </w:r>
            <w:r w:rsidRPr="000559D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พุ่มสุวรรณ</w:t>
            </w:r>
          </w:p>
        </w:tc>
        <w:tc>
          <w:tcPr>
            <w:tcW w:w="567" w:type="dxa"/>
          </w:tcPr>
          <w:p w:rsidR="000559D2" w:rsidRDefault="000559D2" w:rsidP="000559D2">
            <w:pPr>
              <w:jc w:val="center"/>
            </w:pPr>
            <w:r w:rsidRPr="00341FC4">
              <w:rPr>
                <w:rFonts w:ascii="TH SarabunPSK" w:hAnsi="TH SarabunPSK" w:cs="TH SarabunPSK" w:hint="cs"/>
                <w:sz w:val="28"/>
                <w:cs/>
              </w:rPr>
              <w:t>3/4</w:t>
            </w:r>
          </w:p>
        </w:tc>
        <w:tc>
          <w:tcPr>
            <w:tcW w:w="850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701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59D2" w:rsidRPr="000559D2" w:rsidTr="007C606E">
        <w:tc>
          <w:tcPr>
            <w:tcW w:w="508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31</w:t>
            </w:r>
          </w:p>
        </w:tc>
        <w:tc>
          <w:tcPr>
            <w:tcW w:w="999" w:type="dxa"/>
          </w:tcPr>
          <w:p w:rsidR="000559D2" w:rsidRPr="000559D2" w:rsidRDefault="000559D2" w:rsidP="000559D2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</w:rPr>
              <w:t>11130</w:t>
            </w:r>
          </w:p>
        </w:tc>
        <w:tc>
          <w:tcPr>
            <w:tcW w:w="2694" w:type="dxa"/>
          </w:tcPr>
          <w:p w:rsidR="000559D2" w:rsidRPr="000559D2" w:rsidRDefault="000559D2" w:rsidP="000559D2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เด็กชายพีรพล</w:t>
            </w:r>
            <w:r w:rsidRPr="000559D2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แถบกลาง</w:t>
            </w:r>
          </w:p>
        </w:tc>
        <w:tc>
          <w:tcPr>
            <w:tcW w:w="567" w:type="dxa"/>
          </w:tcPr>
          <w:p w:rsidR="000559D2" w:rsidRDefault="000559D2" w:rsidP="000559D2">
            <w:pPr>
              <w:jc w:val="center"/>
            </w:pPr>
            <w:r w:rsidRPr="00341FC4">
              <w:rPr>
                <w:rFonts w:ascii="TH SarabunPSK" w:hAnsi="TH SarabunPSK" w:cs="TH SarabunPSK" w:hint="cs"/>
                <w:sz w:val="28"/>
                <w:cs/>
              </w:rPr>
              <w:t>3/4</w:t>
            </w:r>
          </w:p>
        </w:tc>
        <w:tc>
          <w:tcPr>
            <w:tcW w:w="850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1701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59D2" w:rsidRPr="000559D2" w:rsidTr="000559D2">
        <w:trPr>
          <w:trHeight w:val="329"/>
        </w:trPr>
        <w:tc>
          <w:tcPr>
            <w:tcW w:w="508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99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</w:rPr>
              <w:t>11131</w:t>
            </w:r>
          </w:p>
        </w:tc>
        <w:tc>
          <w:tcPr>
            <w:tcW w:w="2694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เด็กชายเพชรทองชัย</w:t>
            </w:r>
            <w:r w:rsidRPr="000559D2">
              <w:rPr>
                <w:rFonts w:ascii="TH SarabunPSK" w:hAnsi="TH SarabunPSK" w:cs="TH SarabunPSK"/>
                <w:sz w:val="28"/>
              </w:rPr>
              <w:t xml:space="preserve">  </w:t>
            </w:r>
            <w:r w:rsidRPr="000559D2">
              <w:rPr>
                <w:rFonts w:ascii="TH SarabunPSK" w:hAnsi="TH SarabunPSK" w:cs="TH SarabunPSK"/>
                <w:sz w:val="28"/>
                <w:cs/>
              </w:rPr>
              <w:t>พลลาพ</w:t>
            </w:r>
          </w:p>
        </w:tc>
        <w:tc>
          <w:tcPr>
            <w:tcW w:w="567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3/4</w:t>
            </w:r>
          </w:p>
        </w:tc>
        <w:tc>
          <w:tcPr>
            <w:tcW w:w="850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27</w:t>
            </w:r>
          </w:p>
        </w:tc>
        <w:tc>
          <w:tcPr>
            <w:tcW w:w="1701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559D2" w:rsidRPr="000559D2" w:rsidTr="007C606E">
        <w:tc>
          <w:tcPr>
            <w:tcW w:w="508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999" w:type="dxa"/>
          </w:tcPr>
          <w:p w:rsidR="000559D2" w:rsidRPr="000559D2" w:rsidRDefault="000559D2" w:rsidP="000559D2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</w:rPr>
              <w:t>11136</w:t>
            </w:r>
          </w:p>
        </w:tc>
        <w:tc>
          <w:tcPr>
            <w:tcW w:w="2694" w:type="dxa"/>
          </w:tcPr>
          <w:p w:rsidR="000559D2" w:rsidRPr="000559D2" w:rsidRDefault="000559D2" w:rsidP="000559D2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เด็กชายวันชัย</w:t>
            </w:r>
            <w:r w:rsidRPr="000559D2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คงไทย</w:t>
            </w:r>
          </w:p>
        </w:tc>
        <w:tc>
          <w:tcPr>
            <w:tcW w:w="567" w:type="dxa"/>
          </w:tcPr>
          <w:p w:rsidR="000559D2" w:rsidRDefault="000559D2" w:rsidP="000559D2">
            <w:pPr>
              <w:jc w:val="center"/>
            </w:pPr>
            <w:r w:rsidRPr="00341FC4">
              <w:rPr>
                <w:rFonts w:ascii="TH SarabunPSK" w:hAnsi="TH SarabunPSK" w:cs="TH SarabunPSK" w:hint="cs"/>
                <w:sz w:val="28"/>
                <w:cs/>
              </w:rPr>
              <w:t>3/4</w:t>
            </w:r>
          </w:p>
        </w:tc>
        <w:tc>
          <w:tcPr>
            <w:tcW w:w="850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1701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59D2" w:rsidRPr="000559D2" w:rsidTr="007C606E">
        <w:tc>
          <w:tcPr>
            <w:tcW w:w="508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999" w:type="dxa"/>
          </w:tcPr>
          <w:p w:rsidR="000559D2" w:rsidRPr="000559D2" w:rsidRDefault="000559D2" w:rsidP="000559D2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</w:rPr>
              <w:t>11150</w:t>
            </w:r>
          </w:p>
        </w:tc>
        <w:tc>
          <w:tcPr>
            <w:tcW w:w="2694" w:type="dxa"/>
          </w:tcPr>
          <w:p w:rsidR="000559D2" w:rsidRPr="000559D2" w:rsidRDefault="000559D2" w:rsidP="000559D2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0559D2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เด็กหญิงอมรา ตามญาติ</w:t>
            </w:r>
          </w:p>
        </w:tc>
        <w:tc>
          <w:tcPr>
            <w:tcW w:w="567" w:type="dxa"/>
          </w:tcPr>
          <w:p w:rsidR="000559D2" w:rsidRDefault="000559D2" w:rsidP="000559D2">
            <w:pPr>
              <w:jc w:val="center"/>
            </w:pPr>
            <w:r w:rsidRPr="00341FC4">
              <w:rPr>
                <w:rFonts w:ascii="TH SarabunPSK" w:hAnsi="TH SarabunPSK" w:cs="TH SarabunPSK" w:hint="cs"/>
                <w:sz w:val="28"/>
                <w:cs/>
              </w:rPr>
              <w:t>3/4</w:t>
            </w:r>
          </w:p>
        </w:tc>
        <w:tc>
          <w:tcPr>
            <w:tcW w:w="850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1701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59D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59D2" w:rsidRPr="000559D2" w:rsidTr="007C606E">
        <w:tc>
          <w:tcPr>
            <w:tcW w:w="508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94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0559D2" w:rsidRPr="000559D2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0559D2" w:rsidRPr="000559D2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59D2" w:rsidRPr="00CD3116" w:rsidTr="007C606E">
        <w:tc>
          <w:tcPr>
            <w:tcW w:w="508" w:type="dxa"/>
          </w:tcPr>
          <w:p w:rsidR="000559D2" w:rsidRPr="00CD3116" w:rsidRDefault="000559D2" w:rsidP="000559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9" w:type="dxa"/>
          </w:tcPr>
          <w:p w:rsidR="000559D2" w:rsidRPr="00CD3116" w:rsidRDefault="000559D2" w:rsidP="000559D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94" w:type="dxa"/>
          </w:tcPr>
          <w:p w:rsidR="000559D2" w:rsidRPr="00CD3116" w:rsidRDefault="000559D2" w:rsidP="000559D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</w:tcPr>
          <w:p w:rsidR="000559D2" w:rsidRPr="00CD3116" w:rsidRDefault="000559D2" w:rsidP="000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0559D2" w:rsidRPr="00CD3116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559D2" w:rsidRPr="00CD3116" w:rsidRDefault="000559D2" w:rsidP="000559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0559D2" w:rsidRPr="00CD3116" w:rsidRDefault="000559D2" w:rsidP="000559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559D2" w:rsidRPr="00CD3116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CD3116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CD3116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0559D2" w:rsidRPr="00CD3116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59D2" w:rsidRPr="00CD3116" w:rsidTr="007C606E">
        <w:tc>
          <w:tcPr>
            <w:tcW w:w="508" w:type="dxa"/>
          </w:tcPr>
          <w:p w:rsidR="000559D2" w:rsidRPr="00CD3116" w:rsidRDefault="000559D2" w:rsidP="000559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9" w:type="dxa"/>
          </w:tcPr>
          <w:p w:rsidR="000559D2" w:rsidRPr="00CD3116" w:rsidRDefault="000559D2" w:rsidP="000559D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94" w:type="dxa"/>
          </w:tcPr>
          <w:p w:rsidR="000559D2" w:rsidRPr="00CD3116" w:rsidRDefault="000559D2" w:rsidP="000559D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567" w:type="dxa"/>
          </w:tcPr>
          <w:p w:rsidR="000559D2" w:rsidRPr="00CD3116" w:rsidRDefault="000559D2" w:rsidP="000559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0559D2" w:rsidRPr="00CD3116" w:rsidRDefault="000559D2" w:rsidP="000559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0559D2" w:rsidRPr="00CD3116" w:rsidRDefault="000559D2" w:rsidP="000559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0559D2" w:rsidRPr="00CD3116" w:rsidRDefault="000559D2" w:rsidP="000559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0559D2" w:rsidRPr="00CD3116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CD3116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CD3116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0559D2" w:rsidRPr="00CD3116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59D2" w:rsidRPr="00CD3116" w:rsidTr="007C606E">
        <w:tc>
          <w:tcPr>
            <w:tcW w:w="508" w:type="dxa"/>
          </w:tcPr>
          <w:p w:rsidR="000559D2" w:rsidRPr="00CD3116" w:rsidRDefault="000559D2" w:rsidP="000559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9" w:type="dxa"/>
          </w:tcPr>
          <w:p w:rsidR="000559D2" w:rsidRPr="00CD3116" w:rsidRDefault="000559D2" w:rsidP="000559D2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94" w:type="dxa"/>
          </w:tcPr>
          <w:p w:rsidR="000559D2" w:rsidRPr="00CD3116" w:rsidRDefault="000559D2" w:rsidP="000559D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567" w:type="dxa"/>
          </w:tcPr>
          <w:p w:rsidR="000559D2" w:rsidRPr="00CD3116" w:rsidRDefault="000559D2" w:rsidP="000559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0559D2" w:rsidRPr="00CD3116" w:rsidRDefault="000559D2" w:rsidP="000559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0559D2" w:rsidRPr="00CD3116" w:rsidRDefault="000559D2" w:rsidP="000559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0559D2" w:rsidRPr="00CD3116" w:rsidRDefault="000559D2" w:rsidP="000559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0559D2" w:rsidRPr="00CD3116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CD3116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559D2" w:rsidRPr="00CD3116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0559D2" w:rsidRPr="00CD3116" w:rsidRDefault="000559D2" w:rsidP="000559D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7C606E" w:rsidRDefault="007C606E" w:rsidP="007C606E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0559D2" w:rsidRDefault="000559D2" w:rsidP="007C606E">
      <w:pPr>
        <w:spacing w:after="0" w:line="240" w:lineRule="auto"/>
        <w:rPr>
          <w:rFonts w:ascii="TH SarabunPSK" w:hAnsi="TH SarabunPSK" w:cs="TH SarabunPSK" w:hint="cs"/>
          <w:b/>
          <w:bCs/>
        </w:rPr>
      </w:pPr>
    </w:p>
    <w:p w:rsidR="007C606E" w:rsidRDefault="007C606E" w:rsidP="007C606E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ผู้สอน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</w:p>
    <w:p w:rsidR="007C606E" w:rsidRDefault="007C606E" w:rsidP="007C606E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(นายตุพล  นรินรัมย์)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                                       (นายกนก  ขวัญดี)</w:t>
      </w:r>
    </w:p>
    <w:p w:rsidR="007C606E" w:rsidRDefault="007C606E" w:rsidP="007C606E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หัวหน้ากลุ่มสาระ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รองผู้อำนวยการฝ่ายวิชาการ</w:t>
      </w:r>
    </w:p>
    <w:p w:rsidR="007C606E" w:rsidRDefault="007C606E" w:rsidP="007C606E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7C606E" w:rsidRDefault="007C606E" w:rsidP="007C606E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rect id="_x0000_s1034" style="position:absolute;margin-left:388.5pt;margin-top:2.45pt;width:12.75pt;height:13.9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92HgIAADsEAAAOAAAAZHJzL2Uyb0RvYy54bWysU9uO0zAQfUfiHyy/0zSl7W6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"/>
        </w:pict>
      </w:r>
      <w:r>
        <w:rPr>
          <w:rFonts w:ascii="TH SarabunPSK" w:hAnsi="TH SarabunPSK" w:cs="TH SarabunPSK" w:hint="cs"/>
          <w:b/>
          <w:bCs/>
          <w:cs/>
        </w:rPr>
        <w:t xml:space="preserve">             (นางสาวพรทิพย์  อินทรภักดี)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  <w:noProof/>
        </w:rPr>
        <w:pict>
          <v:rect id="_x0000_s1033" style="position:absolute;margin-left:327.75pt;margin-top:2.45pt;width:13.9pt;height:1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vJHQIAADw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"/>
        </w:pict>
      </w:r>
      <w:r>
        <w:rPr>
          <w:rFonts w:ascii="TH SarabunPSK" w:hAnsi="TH SarabunPSK" w:cs="TH SarabunPSK" w:hint="cs"/>
          <w:b/>
          <w:bCs/>
          <w:cs/>
        </w:rPr>
        <w:t xml:space="preserve">                  ความเห็น        อนุมัติไม่อนุมัติ</w:t>
      </w:r>
    </w:p>
    <w:p w:rsidR="007C606E" w:rsidRDefault="007C606E" w:rsidP="007C606E">
      <w:pPr>
        <w:spacing w:after="0" w:line="240" w:lineRule="auto"/>
        <w:rPr>
          <w:rFonts w:ascii="TH SarabunPSK" w:hAnsi="TH SarabunPSK" w:cs="TH SarabunPSK" w:hint="cs"/>
          <w:b/>
          <w:bCs/>
          <w:cs/>
        </w:rPr>
      </w:pPr>
    </w:p>
    <w:p w:rsidR="007C606E" w:rsidRDefault="007C606E" w:rsidP="007C606E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หัวหน้างานวัดผล</w:t>
      </w:r>
    </w:p>
    <w:p w:rsidR="007C606E" w:rsidRDefault="007C606E" w:rsidP="007C606E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(นางธนารักษ์  มากรุ่ง)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</w:p>
    <w:p w:rsidR="007C606E" w:rsidRDefault="007C606E" w:rsidP="007C606E">
      <w:pPr>
        <w:spacing w:after="0" w:line="240" w:lineRule="auto"/>
        <w:ind w:left="648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(นางจรุญ  จารุสาร)</w:t>
      </w:r>
    </w:p>
    <w:p w:rsidR="007C606E" w:rsidRDefault="007C606E" w:rsidP="007C606E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ผู้อำนวยการโรงเรียนบัวแก้วเกษร</w:t>
      </w:r>
    </w:p>
    <w:p w:rsidR="0097376F" w:rsidRDefault="0097376F" w:rsidP="0097376F">
      <w:pPr>
        <w:rPr>
          <w:rFonts w:ascii="TH SarabunPSK" w:hAnsi="TH SarabunPSK" w:cs="TH SarabunPSK"/>
          <w:b/>
          <w:bCs/>
          <w:cs/>
        </w:rPr>
      </w:pPr>
    </w:p>
    <w:p w:rsidR="006641D7" w:rsidRPr="00EF5850" w:rsidRDefault="006641D7" w:rsidP="00A258E1">
      <w:pPr>
        <w:spacing w:after="0" w:line="240" w:lineRule="auto"/>
        <w:rPr>
          <w:rFonts w:ascii="TH SarabunPSK" w:hAnsi="TH SarabunPSK" w:cs="TH SarabunPSK"/>
          <w:b/>
          <w:bCs/>
          <w:cs/>
        </w:rPr>
      </w:pPr>
    </w:p>
    <w:p w:rsidR="00EF5850" w:rsidRDefault="00EF5850" w:rsidP="00A258E1">
      <w:pPr>
        <w:spacing w:after="0" w:line="240" w:lineRule="auto"/>
        <w:rPr>
          <w:rFonts w:ascii="TH SarabunPSK" w:hAnsi="TH SarabunPSK" w:cs="TH SarabunPSK"/>
          <w:b/>
          <w:bCs/>
          <w:cs/>
        </w:rPr>
      </w:pPr>
    </w:p>
    <w:p w:rsidR="00EF5850" w:rsidRDefault="00EF5850" w:rsidP="00A258E1">
      <w:pPr>
        <w:spacing w:after="0" w:line="240" w:lineRule="auto"/>
        <w:rPr>
          <w:rFonts w:ascii="TH SarabunPSK" w:hAnsi="TH SarabunPSK" w:cs="TH SarabunPSK"/>
          <w:b/>
          <w:bCs/>
          <w:cs/>
        </w:rPr>
      </w:pPr>
    </w:p>
    <w:p w:rsidR="00A258E1" w:rsidRPr="00A258E1" w:rsidRDefault="00A258E1" w:rsidP="00A258E1">
      <w:pPr>
        <w:spacing w:after="0" w:line="240" w:lineRule="auto"/>
        <w:rPr>
          <w:rFonts w:ascii="TH SarabunPSK" w:hAnsi="TH SarabunPSK" w:cs="TH SarabunPSK"/>
          <w:b/>
          <w:bCs/>
          <w:cs/>
        </w:rPr>
      </w:pPr>
    </w:p>
    <w:sectPr w:rsidR="00A258E1" w:rsidRPr="00A258E1" w:rsidSect="00A5350A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3E34C7"/>
    <w:rsid w:val="000144AF"/>
    <w:rsid w:val="000559D2"/>
    <w:rsid w:val="00081700"/>
    <w:rsid w:val="000C6251"/>
    <w:rsid w:val="000D223B"/>
    <w:rsid w:val="0025174A"/>
    <w:rsid w:val="00271140"/>
    <w:rsid w:val="00292CAE"/>
    <w:rsid w:val="00393152"/>
    <w:rsid w:val="003E34C7"/>
    <w:rsid w:val="003F7908"/>
    <w:rsid w:val="004709AD"/>
    <w:rsid w:val="00484069"/>
    <w:rsid w:val="004A775F"/>
    <w:rsid w:val="00540B9D"/>
    <w:rsid w:val="0057790F"/>
    <w:rsid w:val="005966D5"/>
    <w:rsid w:val="005B0765"/>
    <w:rsid w:val="00643AB7"/>
    <w:rsid w:val="006641D7"/>
    <w:rsid w:val="0067779C"/>
    <w:rsid w:val="00693E43"/>
    <w:rsid w:val="007C606E"/>
    <w:rsid w:val="0090074D"/>
    <w:rsid w:val="0093768E"/>
    <w:rsid w:val="00955B40"/>
    <w:rsid w:val="0097376F"/>
    <w:rsid w:val="00A258E1"/>
    <w:rsid w:val="00A5350A"/>
    <w:rsid w:val="00B47B3C"/>
    <w:rsid w:val="00BB52DA"/>
    <w:rsid w:val="00CD3116"/>
    <w:rsid w:val="00CF54AE"/>
    <w:rsid w:val="00D205D2"/>
    <w:rsid w:val="00DF648F"/>
    <w:rsid w:val="00E4143E"/>
    <w:rsid w:val="00E90BD4"/>
    <w:rsid w:val="00EF5850"/>
    <w:rsid w:val="00F91266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6BACCDA2-E5C4-4BD1-8A7E-33FE1991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5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50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0809D443-ACCA-4795-BAC4-0B880AF1795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485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com-7</dc:creator>
  <cp:lastModifiedBy>NRM</cp:lastModifiedBy>
  <cp:revision>16</cp:revision>
  <cp:lastPrinted>2016-09-30T07:51:00Z</cp:lastPrinted>
  <dcterms:created xsi:type="dcterms:W3CDTF">2015-09-21T06:04:00Z</dcterms:created>
  <dcterms:modified xsi:type="dcterms:W3CDTF">2016-09-30T08:28:00Z</dcterms:modified>
</cp:coreProperties>
</file>